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6"/>
        <w:gridCol w:w="711"/>
        <w:gridCol w:w="6109"/>
      </w:tblGrid>
      <w:tr w:rsidR="001B2ABD" w14:paraId="452BBBBF" w14:textId="77777777" w:rsidTr="00B52912">
        <w:trPr>
          <w:trHeight w:val="4234"/>
        </w:trPr>
        <w:tc>
          <w:tcPr>
            <w:tcW w:w="3556" w:type="dxa"/>
            <w:vAlign w:val="bottom"/>
          </w:tcPr>
          <w:p w14:paraId="3EEAF017" w14:textId="4128D6F7" w:rsidR="001B2ABD" w:rsidRDefault="00D82AC9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7C37395" wp14:editId="04D1A840">
                  <wp:extent cx="2236273" cy="2646555"/>
                  <wp:effectExtent l="0" t="0" r="0" b="190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19" t="30850" r="22317" b="27308"/>
                          <a:stretch/>
                        </pic:blipFill>
                        <pic:spPr bwMode="auto">
                          <a:xfrm>
                            <a:off x="0" y="0"/>
                            <a:ext cx="2243027" cy="2654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14:paraId="560965B7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09" w:type="dxa"/>
            <w:vAlign w:val="bottom"/>
          </w:tcPr>
          <w:p w14:paraId="0CFE09D6" w14:textId="67CC7737" w:rsidR="00E647DD" w:rsidRPr="000D1CD0" w:rsidRDefault="00BE5E6F" w:rsidP="000D1CD0">
            <w:pPr>
              <w:pStyle w:val="Altyaz"/>
              <w:jc w:val="center"/>
              <w:rPr>
                <w:rFonts w:asciiTheme="majorHAnsi" w:hAnsiTheme="majorHAnsi" w:cs="Times New Roman"/>
                <w:spacing w:val="0"/>
                <w:w w:val="100"/>
                <w:sz w:val="72"/>
                <w:szCs w:val="72"/>
              </w:rPr>
            </w:pPr>
            <w:r w:rsidRPr="000D1CD0">
              <w:rPr>
                <w:rFonts w:asciiTheme="majorHAnsi" w:hAnsiTheme="majorHAnsi" w:cs="Times New Roman"/>
                <w:spacing w:val="0"/>
                <w:w w:val="38"/>
                <w:sz w:val="72"/>
                <w:szCs w:val="72"/>
              </w:rPr>
              <w:t>ALİ MERT ÖZKAN</w:t>
            </w:r>
          </w:p>
          <w:p w14:paraId="14975034" w14:textId="77777777" w:rsidR="0002693D" w:rsidRDefault="0002693D" w:rsidP="0002693D"/>
          <w:p w14:paraId="0D8E98C8" w14:textId="77777777" w:rsidR="0002693D" w:rsidRDefault="0002693D" w:rsidP="0002693D"/>
          <w:p w14:paraId="211FAB59" w14:textId="77777777" w:rsidR="0002693D" w:rsidRDefault="0002693D" w:rsidP="0002693D"/>
          <w:p w14:paraId="4960FB61" w14:textId="77777777" w:rsidR="0002693D" w:rsidRDefault="0002693D" w:rsidP="0002693D"/>
          <w:p w14:paraId="00AA351F" w14:textId="77777777" w:rsidR="0002693D" w:rsidRDefault="0002693D" w:rsidP="0002693D"/>
          <w:p w14:paraId="4CC1E2EF" w14:textId="28989573" w:rsidR="0002693D" w:rsidRPr="0002693D" w:rsidRDefault="0002693D" w:rsidP="0002693D"/>
        </w:tc>
      </w:tr>
      <w:tr w:rsidR="001B2ABD" w14:paraId="39098DAD" w14:textId="77777777" w:rsidTr="00B52912">
        <w:trPr>
          <w:trHeight w:val="10696"/>
        </w:trPr>
        <w:tc>
          <w:tcPr>
            <w:tcW w:w="3556" w:type="dxa"/>
          </w:tcPr>
          <w:sdt>
            <w:sdtPr>
              <w:id w:val="-1711873194"/>
              <w:placeholder>
                <w:docPart w:val="8A6283493EAC46B4B0CB389304A80D6E"/>
              </w:placeholder>
              <w:temporary/>
              <w:showingPlcHdr/>
              <w15:appearance w15:val="hidden"/>
            </w:sdtPr>
            <w:sdtEndPr/>
            <w:sdtContent>
              <w:p w14:paraId="39CE6ED2" w14:textId="77777777" w:rsidR="001B2ABD" w:rsidRDefault="00036450" w:rsidP="00036450">
                <w:pPr>
                  <w:pStyle w:val="Balk3"/>
                </w:pPr>
                <w:r w:rsidRPr="00D5459D">
                  <w:rPr>
                    <w:lang w:bidi="tr-TR"/>
                  </w:rPr>
                  <w:t>Profil</w:t>
                </w:r>
              </w:p>
            </w:sdtContent>
          </w:sdt>
          <w:p w14:paraId="6CDE4C01" w14:textId="30F6D7D8" w:rsidR="007C0077" w:rsidRPr="0002693D" w:rsidRDefault="00832DB6" w:rsidP="000D28D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2693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AD-SOYAD:</w:t>
            </w:r>
          </w:p>
          <w:p w14:paraId="08C34CCB" w14:textId="1016021F" w:rsidR="00832DB6" w:rsidRPr="005E1BE6" w:rsidRDefault="00832DB6" w:rsidP="000D28D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E1BE6">
              <w:rPr>
                <w:rFonts w:asciiTheme="majorHAnsi" w:hAnsiTheme="majorHAnsi" w:cs="Times New Roman"/>
                <w:sz w:val="20"/>
                <w:szCs w:val="20"/>
              </w:rPr>
              <w:t>ALİ MERT ÖZKAN</w:t>
            </w:r>
          </w:p>
          <w:p w14:paraId="375C0746" w14:textId="608FE21E" w:rsidR="001849B9" w:rsidRPr="005E1BE6" w:rsidRDefault="001849B9" w:rsidP="000D28D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0AE28300" w14:textId="59A760B7" w:rsidR="001849B9" w:rsidRPr="0002693D" w:rsidRDefault="001849B9" w:rsidP="000D28D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2693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DO</w:t>
            </w:r>
            <w:r w:rsidR="003A204B" w:rsidRPr="0002693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ĞUM TARİHİ:</w:t>
            </w:r>
          </w:p>
          <w:p w14:paraId="05361FBB" w14:textId="098A8B34" w:rsidR="003A204B" w:rsidRPr="005E1BE6" w:rsidRDefault="003A204B" w:rsidP="000D28D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E1BE6">
              <w:rPr>
                <w:rFonts w:asciiTheme="majorHAnsi" w:hAnsiTheme="majorHAnsi" w:cs="Times New Roman"/>
                <w:sz w:val="20"/>
                <w:szCs w:val="20"/>
              </w:rPr>
              <w:t>06.07.2002</w:t>
            </w:r>
          </w:p>
          <w:p w14:paraId="230AF2A7" w14:textId="760BC350" w:rsidR="004F3E11" w:rsidRPr="005E1BE6" w:rsidRDefault="004F3E11" w:rsidP="000D28D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3C50BB50" w14:textId="7B32270A" w:rsidR="004F3E11" w:rsidRPr="0002693D" w:rsidRDefault="00E77700" w:rsidP="000D28D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2693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CİNSİYET:</w:t>
            </w:r>
          </w:p>
          <w:p w14:paraId="4E109E79" w14:textId="50BE2DA3" w:rsidR="00E77700" w:rsidRPr="005E1BE6" w:rsidRDefault="00E77700" w:rsidP="000D28DA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E1BE6">
              <w:rPr>
                <w:rFonts w:asciiTheme="majorHAnsi" w:hAnsiTheme="majorHAnsi" w:cs="Times New Roman"/>
                <w:sz w:val="20"/>
                <w:szCs w:val="20"/>
              </w:rPr>
              <w:t>ERKEK</w:t>
            </w:r>
          </w:p>
          <w:p w14:paraId="2AE9AFCA" w14:textId="6209AF99" w:rsidR="00E77700" w:rsidRPr="005E1BE6" w:rsidRDefault="00E77700" w:rsidP="000D28DA">
            <w:pPr>
              <w:rPr>
                <w:rFonts w:asciiTheme="majorHAnsi" w:hAnsiTheme="majorHAnsi" w:cs="Times New Roman"/>
                <w:sz w:val="20"/>
                <w:szCs w:val="20"/>
              </w:rPr>
            </w:pPr>
          </w:p>
          <w:p w14:paraId="28A26AE8" w14:textId="7D10C25B" w:rsidR="00E77700" w:rsidRPr="0002693D" w:rsidRDefault="00E152C0" w:rsidP="000D28DA">
            <w:pP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02693D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ADRES:</w:t>
            </w:r>
          </w:p>
          <w:p w14:paraId="745FFEDF" w14:textId="77777777" w:rsidR="00E14177" w:rsidRPr="005E1BE6" w:rsidRDefault="00E14177" w:rsidP="00E14177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5E1BE6">
              <w:rPr>
                <w:rFonts w:asciiTheme="majorHAnsi" w:hAnsiTheme="majorHAnsi" w:cs="Times New Roman"/>
                <w:sz w:val="20"/>
                <w:szCs w:val="20"/>
              </w:rPr>
              <w:t>2804 sokak no:1 Daire:2 Mersinli Mahallesi Konak/İzmir</w:t>
            </w:r>
          </w:p>
          <w:p w14:paraId="06FD14F3" w14:textId="77777777" w:rsidR="00E152C0" w:rsidRPr="004F3E11" w:rsidRDefault="00E152C0" w:rsidP="000D28DA">
            <w:pPr>
              <w:rPr>
                <w:rFonts w:asciiTheme="majorHAnsi" w:hAnsiTheme="majorHAnsi" w:cs="Times New Roman"/>
                <w:szCs w:val="18"/>
              </w:rPr>
            </w:pPr>
          </w:p>
          <w:p w14:paraId="3950C486" w14:textId="77777777" w:rsidR="00036450" w:rsidRDefault="00036450" w:rsidP="00036450"/>
          <w:sdt>
            <w:sdtPr>
              <w:id w:val="-1954003311"/>
              <w:placeholder>
                <w:docPart w:val="F15E75CAB44C45339290A0754FD1E5D3"/>
              </w:placeholder>
              <w:temporary/>
              <w:showingPlcHdr/>
              <w15:appearance w15:val="hidden"/>
            </w:sdtPr>
            <w:sdtEndPr/>
            <w:sdtContent>
              <w:p w14:paraId="6A900A8A" w14:textId="77777777" w:rsidR="00036450" w:rsidRPr="00CB0055" w:rsidRDefault="00CB0055" w:rsidP="00CB0055">
                <w:pPr>
                  <w:pStyle w:val="Balk3"/>
                </w:pPr>
                <w:r w:rsidRPr="00CB0055">
                  <w:rPr>
                    <w:lang w:bidi="tr-TR"/>
                  </w:rPr>
                  <w:t>İletişim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111563247"/>
              <w:placeholder>
                <w:docPart w:val="ED511874AF8A4B9DAC13A63949603C80"/>
              </w:placeholder>
              <w:temporary/>
              <w:showingPlcHdr/>
              <w15:appearance w15:val="hidden"/>
            </w:sdtPr>
            <w:sdtEndPr/>
            <w:sdtContent>
              <w:p w14:paraId="32F14360" w14:textId="77777777" w:rsidR="004D3011" w:rsidRPr="005E1BE6" w:rsidRDefault="004D3011" w:rsidP="004D3011">
                <w:pPr>
                  <w:rPr>
                    <w:sz w:val="20"/>
                    <w:szCs w:val="20"/>
                  </w:rPr>
                </w:pPr>
                <w:r w:rsidRPr="0002693D">
                  <w:rPr>
                    <w:b/>
                    <w:bCs/>
                    <w:sz w:val="20"/>
                    <w:szCs w:val="20"/>
                    <w:lang w:bidi="tr-TR"/>
                  </w:rPr>
                  <w:t>TELEFON:</w:t>
                </w:r>
              </w:p>
            </w:sdtContent>
          </w:sdt>
          <w:p w14:paraId="6CB27B49" w14:textId="656380DE" w:rsidR="004D3011" w:rsidRPr="005E1BE6" w:rsidRDefault="00E14177" w:rsidP="004D3011">
            <w:pPr>
              <w:rPr>
                <w:sz w:val="20"/>
                <w:szCs w:val="20"/>
              </w:rPr>
            </w:pPr>
            <w:r w:rsidRPr="005E1BE6">
              <w:rPr>
                <w:sz w:val="20"/>
                <w:szCs w:val="20"/>
              </w:rPr>
              <w:t>0537 425 25 72</w:t>
            </w:r>
          </w:p>
          <w:p w14:paraId="16308F51" w14:textId="77777777" w:rsidR="004D3011" w:rsidRPr="005E1BE6" w:rsidRDefault="004D3011" w:rsidP="004D3011">
            <w:pPr>
              <w:rPr>
                <w:sz w:val="20"/>
                <w:szCs w:val="20"/>
              </w:rPr>
            </w:pPr>
          </w:p>
          <w:p w14:paraId="411B45CF" w14:textId="3F9DBB31" w:rsidR="004D3011" w:rsidRPr="005E1BE6" w:rsidRDefault="004D3011" w:rsidP="004D3011">
            <w:pPr>
              <w:rPr>
                <w:sz w:val="20"/>
                <w:szCs w:val="20"/>
              </w:rPr>
            </w:pPr>
          </w:p>
          <w:p w14:paraId="0051B0E0" w14:textId="77777777" w:rsidR="007B1833" w:rsidRPr="005E1BE6" w:rsidRDefault="00B02455" w:rsidP="00DC39DA">
            <w:pPr>
              <w:tabs>
                <w:tab w:val="center" w:pos="168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0260293"/>
                <w:placeholder>
                  <w:docPart w:val="822D7AF7D8F64D62BEEC49C7A0D162DD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BE5E6F">
                  <w:rPr>
                    <w:b/>
                    <w:bCs/>
                    <w:sz w:val="20"/>
                    <w:szCs w:val="20"/>
                    <w:lang w:bidi="tr-TR"/>
                  </w:rPr>
                  <w:t>E-POSTA:</w:t>
                </w:r>
              </w:sdtContent>
            </w:sdt>
            <w:r w:rsidR="00DC39DA" w:rsidRPr="005E1BE6">
              <w:rPr>
                <w:sz w:val="20"/>
                <w:szCs w:val="20"/>
              </w:rPr>
              <w:tab/>
              <w:t xml:space="preserve"> </w:t>
            </w:r>
          </w:p>
          <w:p w14:paraId="1329F890" w14:textId="7A305E56" w:rsidR="00DC39DA" w:rsidRPr="005E1BE6" w:rsidRDefault="007858CB" w:rsidP="00DC39DA">
            <w:pPr>
              <w:tabs>
                <w:tab w:val="center" w:pos="168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B1833" w:rsidRPr="005E1BE6">
              <w:rPr>
                <w:sz w:val="20"/>
                <w:szCs w:val="20"/>
              </w:rPr>
              <w:t>limert.ozkann@</w:t>
            </w:r>
            <w:r w:rsidR="007C1580" w:rsidRPr="005E1BE6">
              <w:rPr>
                <w:sz w:val="20"/>
                <w:szCs w:val="20"/>
              </w:rPr>
              <w:t>gma</w:t>
            </w:r>
            <w:r w:rsidR="0028619E" w:rsidRPr="005E1BE6">
              <w:rPr>
                <w:sz w:val="20"/>
                <w:szCs w:val="20"/>
              </w:rPr>
              <w:t>il</w:t>
            </w:r>
            <w:r w:rsidR="007C1580" w:rsidRPr="005E1BE6">
              <w:rPr>
                <w:sz w:val="20"/>
                <w:szCs w:val="20"/>
              </w:rPr>
              <w:t>.com</w:t>
            </w:r>
          </w:p>
          <w:p w14:paraId="4FF4D7B7" w14:textId="388F301A" w:rsidR="007C1580" w:rsidRDefault="007C1580" w:rsidP="004D3011"/>
          <w:p w14:paraId="36EE72C4" w14:textId="4ABC6583" w:rsidR="00036450" w:rsidRPr="00E4381A" w:rsidRDefault="00036450" w:rsidP="004D3011">
            <w:pPr>
              <w:rPr>
                <w:rStyle w:val="Kpr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29CDBA8232F8484489A14FB5C0C67924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14:paraId="74B58F7C" w14:textId="77777777" w:rsidR="004D3011" w:rsidRPr="00CB0055" w:rsidRDefault="00CB0055" w:rsidP="00CB0055">
                <w:pPr>
                  <w:pStyle w:val="Balk3"/>
                </w:pPr>
                <w:r w:rsidRPr="00CB0055">
                  <w:rPr>
                    <w:lang w:bidi="tr-TR"/>
                  </w:rPr>
                  <w:t>Hobiler</w:t>
                </w:r>
              </w:p>
            </w:sdtContent>
          </w:sdt>
          <w:p w14:paraId="744E706B" w14:textId="553E736D" w:rsidR="004D3011" w:rsidRPr="005E1BE6" w:rsidRDefault="00280E09" w:rsidP="004D3011">
            <w:pPr>
              <w:rPr>
                <w:sz w:val="20"/>
                <w:szCs w:val="20"/>
              </w:rPr>
            </w:pPr>
            <w:r w:rsidRPr="005E1BE6">
              <w:rPr>
                <w:sz w:val="20"/>
                <w:szCs w:val="20"/>
              </w:rPr>
              <w:t xml:space="preserve">Spor </w:t>
            </w:r>
            <w:r w:rsidR="005E1BE6" w:rsidRPr="005E1BE6">
              <w:rPr>
                <w:sz w:val="20"/>
                <w:szCs w:val="20"/>
              </w:rPr>
              <w:t>y</w:t>
            </w:r>
            <w:r w:rsidRPr="005E1BE6">
              <w:rPr>
                <w:sz w:val="20"/>
                <w:szCs w:val="20"/>
              </w:rPr>
              <w:t>a</w:t>
            </w:r>
            <w:r w:rsidR="00BE5E6F">
              <w:rPr>
                <w:sz w:val="20"/>
                <w:szCs w:val="20"/>
              </w:rPr>
              <w:t>p</w:t>
            </w:r>
            <w:r w:rsidRPr="005E1BE6">
              <w:rPr>
                <w:sz w:val="20"/>
                <w:szCs w:val="20"/>
              </w:rPr>
              <w:t>mak</w:t>
            </w:r>
          </w:p>
          <w:p w14:paraId="7523D19B" w14:textId="19E707E0" w:rsidR="00280E09" w:rsidRPr="005E1BE6" w:rsidRDefault="00280E09" w:rsidP="004D3011">
            <w:pPr>
              <w:rPr>
                <w:sz w:val="20"/>
                <w:szCs w:val="20"/>
              </w:rPr>
            </w:pPr>
            <w:r w:rsidRPr="005E1BE6">
              <w:rPr>
                <w:sz w:val="20"/>
                <w:szCs w:val="20"/>
              </w:rPr>
              <w:t>Seyahat etmek</w:t>
            </w:r>
          </w:p>
          <w:p w14:paraId="003BBA20" w14:textId="349F37FC" w:rsidR="004D3011" w:rsidRPr="005E1BE6" w:rsidRDefault="00280E09" w:rsidP="004D3011">
            <w:pPr>
              <w:rPr>
                <w:sz w:val="20"/>
                <w:szCs w:val="20"/>
              </w:rPr>
            </w:pPr>
            <w:r w:rsidRPr="005E1BE6">
              <w:rPr>
                <w:sz w:val="20"/>
                <w:szCs w:val="20"/>
              </w:rPr>
              <w:t xml:space="preserve">Kitap </w:t>
            </w:r>
            <w:r w:rsidR="005E1BE6" w:rsidRPr="005E1BE6">
              <w:rPr>
                <w:sz w:val="20"/>
                <w:szCs w:val="20"/>
              </w:rPr>
              <w:t>okumak</w:t>
            </w:r>
          </w:p>
          <w:p w14:paraId="18658E23" w14:textId="48761784" w:rsidR="004D3011" w:rsidRPr="004D3011" w:rsidRDefault="004D3011" w:rsidP="004D3011"/>
        </w:tc>
        <w:tc>
          <w:tcPr>
            <w:tcW w:w="711" w:type="dxa"/>
          </w:tcPr>
          <w:p w14:paraId="0B0A8C12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09" w:type="dxa"/>
          </w:tcPr>
          <w:sdt>
            <w:sdtPr>
              <w:id w:val="1049110328"/>
              <w:placeholder>
                <w:docPart w:val="D557E5C3A31940ACBF5BE4A263B63B76"/>
              </w:placeholder>
              <w:temporary/>
              <w:showingPlcHdr/>
              <w15:appearance w15:val="hidden"/>
            </w:sdtPr>
            <w:sdtEndPr/>
            <w:sdtContent>
              <w:p w14:paraId="2EAC52C8" w14:textId="77777777" w:rsidR="001B2ABD" w:rsidRDefault="00E25A26" w:rsidP="00036450">
                <w:pPr>
                  <w:pStyle w:val="Balk2"/>
                </w:pPr>
                <w:r w:rsidRPr="00036450">
                  <w:rPr>
                    <w:lang w:bidi="tr-TR"/>
                  </w:rPr>
                  <w:t>EĞİTİM</w:t>
                </w:r>
              </w:p>
            </w:sdtContent>
          </w:sdt>
          <w:p w14:paraId="23F09031" w14:textId="4ED475C3" w:rsidR="00036450" w:rsidRPr="0022126F" w:rsidRDefault="00283F46" w:rsidP="00B359E4">
            <w:pPr>
              <w:pStyle w:val="Balk4"/>
              <w:rPr>
                <w:sz w:val="20"/>
                <w:szCs w:val="20"/>
              </w:rPr>
            </w:pPr>
            <w:r w:rsidRPr="00283F46">
              <w:rPr>
                <w:sz w:val="20"/>
                <w:szCs w:val="20"/>
              </w:rPr>
              <w:t>İZMİR EGE</w:t>
            </w:r>
            <w:r>
              <w:rPr>
                <w:sz w:val="20"/>
                <w:szCs w:val="20"/>
              </w:rPr>
              <w:t xml:space="preserve"> ÜNİVERSİTESİ, EGE MESLEK YÜKSEKOKULU FAKÜLTESİ, MEYVE VE SEBZE İŞLEME TEKNOLOJİSİ BÖLÜMÜ</w:t>
            </w:r>
          </w:p>
          <w:p w14:paraId="1577E562" w14:textId="77777777" w:rsidR="00750154" w:rsidRDefault="00750154" w:rsidP="00B359E4">
            <w:pPr>
              <w:pStyle w:val="Tarih"/>
              <w:rPr>
                <w:sz w:val="20"/>
                <w:szCs w:val="20"/>
              </w:rPr>
            </w:pPr>
          </w:p>
          <w:p w14:paraId="5ED86311" w14:textId="700E6667" w:rsidR="00036450" w:rsidRPr="00750154" w:rsidRDefault="00750154" w:rsidP="00CA7E3F">
            <w:pPr>
              <w:pStyle w:val="Tarih"/>
              <w:tabs>
                <w:tab w:val="center" w:pos="29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BAŞLANGI.-BİTİŞ TARİHİ</w:t>
            </w:r>
            <w:r w:rsidR="00CA7E3F">
              <w:rPr>
                <w:sz w:val="20"/>
                <w:szCs w:val="20"/>
              </w:rPr>
              <w:t>: E</w:t>
            </w:r>
            <w:r w:rsidR="006F014C">
              <w:rPr>
                <w:sz w:val="20"/>
                <w:szCs w:val="20"/>
              </w:rPr>
              <w:t>KİM 2020 – TEMMUZ 2022</w:t>
            </w:r>
            <w:r w:rsidR="00506AFD">
              <w:rPr>
                <w:sz w:val="20"/>
                <w:szCs w:val="20"/>
              </w:rPr>
              <w:t>(DEVAM)</w:t>
            </w:r>
          </w:p>
          <w:p w14:paraId="2E5D7704" w14:textId="5DADD8C5" w:rsidR="004D3011" w:rsidRDefault="006F014C" w:rsidP="00036450">
            <w:r>
              <w:rPr>
                <w:lang w:bidi="tr-TR"/>
              </w:rPr>
              <w:t>NOT ORTALAMASI:</w:t>
            </w:r>
            <w:r w:rsidR="00C414E2">
              <w:rPr>
                <w:lang w:bidi="tr-TR"/>
              </w:rPr>
              <w:t xml:space="preserve"> 3</w:t>
            </w:r>
            <w:r w:rsidR="00283F46">
              <w:rPr>
                <w:lang w:bidi="tr-TR"/>
              </w:rPr>
              <w:t>,23</w:t>
            </w:r>
          </w:p>
          <w:p w14:paraId="52ABA740" w14:textId="77777777" w:rsidR="00036450" w:rsidRDefault="00036450" w:rsidP="00036450"/>
          <w:p w14:paraId="1E3C1114" w14:textId="0837B0AF" w:rsidR="00036450" w:rsidRPr="00283F46" w:rsidRDefault="00283F46" w:rsidP="00B359E4">
            <w:pPr>
              <w:pStyle w:val="Bal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İZMİR BORNOVA MESLEKİ VE TEKNİK ANADOLU LİSESİ, GIDA TEKNOLOJİSİ </w:t>
            </w:r>
            <w:r w:rsidR="008A6338">
              <w:rPr>
                <w:sz w:val="20"/>
                <w:szCs w:val="20"/>
              </w:rPr>
              <w:t>BÖLÜMÜ</w:t>
            </w:r>
            <w:r w:rsidR="00D73B42">
              <w:rPr>
                <w:sz w:val="20"/>
                <w:szCs w:val="20"/>
              </w:rPr>
              <w:t>,</w:t>
            </w:r>
            <w:r w:rsidR="00C238A8">
              <w:rPr>
                <w:sz w:val="20"/>
                <w:szCs w:val="20"/>
              </w:rPr>
              <w:t xml:space="preserve"> GIDA KALİTE KONTROL DALI</w:t>
            </w:r>
          </w:p>
          <w:p w14:paraId="15C2EEF7" w14:textId="77777777" w:rsidR="00E06908" w:rsidRDefault="00E06908" w:rsidP="00036450">
            <w:pPr>
              <w:rPr>
                <w:sz w:val="20"/>
                <w:szCs w:val="24"/>
              </w:rPr>
            </w:pPr>
          </w:p>
          <w:p w14:paraId="06204EF2" w14:textId="34E0239C" w:rsidR="008A6338" w:rsidRDefault="008A6338" w:rsidP="000364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BAŞLANGIÇ- BİTİŞ TARİHİ: EYLÜL 2016 </w:t>
            </w:r>
            <w:r w:rsidR="000C562E">
              <w:rPr>
                <w:sz w:val="20"/>
                <w:szCs w:val="24"/>
              </w:rPr>
              <w:t>–</w:t>
            </w:r>
            <w:r>
              <w:rPr>
                <w:sz w:val="20"/>
                <w:szCs w:val="24"/>
              </w:rPr>
              <w:t xml:space="preserve"> </w:t>
            </w:r>
            <w:r w:rsidR="000C562E">
              <w:rPr>
                <w:sz w:val="20"/>
                <w:szCs w:val="24"/>
              </w:rPr>
              <w:t>HAZİRAN 2020</w:t>
            </w:r>
          </w:p>
          <w:p w14:paraId="097DC802" w14:textId="233BB278" w:rsidR="00036450" w:rsidRDefault="00E06908" w:rsidP="00036450">
            <w:r>
              <w:t xml:space="preserve">NOT ORTALAMASI: </w:t>
            </w:r>
            <w:r w:rsidR="00C238A8">
              <w:t>73</w:t>
            </w:r>
            <w:r w:rsidR="00FA0AC1">
              <w:t>,72000</w:t>
            </w:r>
          </w:p>
          <w:sdt>
            <w:sdtPr>
              <w:id w:val="1001553383"/>
              <w:placeholder>
                <w:docPart w:val="3C4C30C37BF449388AC6AC34F3EBF9EF"/>
              </w:placeholder>
              <w:temporary/>
              <w:showingPlcHdr/>
              <w15:appearance w15:val="hidden"/>
            </w:sdtPr>
            <w:sdtEndPr/>
            <w:sdtContent>
              <w:p w14:paraId="396EB23F" w14:textId="77777777" w:rsidR="00036450" w:rsidRDefault="00036450" w:rsidP="00036450">
                <w:pPr>
                  <w:pStyle w:val="Balk2"/>
                </w:pPr>
                <w:r w:rsidRPr="00036450">
                  <w:rPr>
                    <w:lang w:bidi="tr-TR"/>
                  </w:rPr>
                  <w:t>İŞ TECRÜBESİ</w:t>
                </w:r>
              </w:p>
            </w:sdtContent>
          </w:sdt>
          <w:p w14:paraId="5D45AB29" w14:textId="2EFB4781" w:rsidR="00036450" w:rsidRDefault="001371A5" w:rsidP="004D65CF">
            <w:pPr>
              <w:pStyle w:val="Balk4"/>
              <w:rPr>
                <w:bCs/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GÖKHAN KUYUMCULUK</w:t>
            </w:r>
          </w:p>
          <w:p w14:paraId="78F2FCB2" w14:textId="0991F991" w:rsidR="004D65CF" w:rsidRPr="004D65CF" w:rsidRDefault="004D65CF" w:rsidP="004D65C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BAŞLANGIÇ- BİTİŞ TARİHİ:</w:t>
            </w:r>
            <w:r w:rsidR="00C2029A">
              <w:rPr>
                <w:sz w:val="20"/>
                <w:szCs w:val="24"/>
              </w:rPr>
              <w:t xml:space="preserve"> HAZİRAN 2017 </w:t>
            </w:r>
            <w:r w:rsidR="00FC16BA">
              <w:rPr>
                <w:sz w:val="20"/>
                <w:szCs w:val="24"/>
              </w:rPr>
              <w:t>–</w:t>
            </w:r>
            <w:r w:rsidR="00C2029A">
              <w:rPr>
                <w:sz w:val="20"/>
                <w:szCs w:val="24"/>
              </w:rPr>
              <w:t xml:space="preserve"> </w:t>
            </w:r>
            <w:r w:rsidR="00FC16BA">
              <w:rPr>
                <w:sz w:val="20"/>
                <w:szCs w:val="24"/>
              </w:rPr>
              <w:t>OCAK 2019</w:t>
            </w:r>
          </w:p>
          <w:p w14:paraId="70FDDDA5" w14:textId="7A03911F" w:rsidR="004D3011" w:rsidRDefault="00036450" w:rsidP="00FC16BA">
            <w:pPr>
              <w:rPr>
                <w:lang w:bidi="tr-TR"/>
              </w:rPr>
            </w:pPr>
            <w:r w:rsidRPr="00036450">
              <w:rPr>
                <w:lang w:bidi="tr-TR"/>
              </w:rPr>
              <w:t xml:space="preserve"> </w:t>
            </w:r>
          </w:p>
          <w:p w14:paraId="75E34F2A" w14:textId="76E4D5EF" w:rsidR="00FC16BA" w:rsidRPr="00FC16BA" w:rsidRDefault="00FC16BA" w:rsidP="00FC16BA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  <w:lang w:bidi="tr-TR"/>
              </w:rPr>
              <w:t xml:space="preserve">İZSU </w:t>
            </w:r>
            <w:r w:rsidR="004B0845">
              <w:rPr>
                <w:b/>
                <w:bCs/>
                <w:sz w:val="20"/>
                <w:szCs w:val="24"/>
                <w:lang w:bidi="tr-TR"/>
              </w:rPr>
              <w:t xml:space="preserve">– MİKROBİYOLOJİ LABORATUVARI </w:t>
            </w:r>
          </w:p>
          <w:p w14:paraId="75A44565" w14:textId="01AF9132" w:rsidR="004D3011" w:rsidRPr="00802D31" w:rsidRDefault="00802D31" w:rsidP="0003645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BAŞLANGIÇ</w:t>
            </w:r>
            <w:r w:rsidR="004A6081">
              <w:rPr>
                <w:sz w:val="20"/>
                <w:szCs w:val="24"/>
              </w:rPr>
              <w:t>- BİTİŞ TARİHİ: EYLÜL 2019</w:t>
            </w:r>
            <w:r w:rsidR="00175E71">
              <w:rPr>
                <w:sz w:val="20"/>
                <w:szCs w:val="24"/>
              </w:rPr>
              <w:t xml:space="preserve"> – ŞUBAT 2020</w:t>
            </w:r>
          </w:p>
          <w:p w14:paraId="7BDB88D0" w14:textId="01ED5730" w:rsidR="004D3011" w:rsidRPr="004904F6" w:rsidRDefault="006B11FB" w:rsidP="004904F6">
            <w:pPr>
              <w:pStyle w:val="Balk4"/>
              <w:tabs>
                <w:tab w:val="left" w:pos="2408"/>
              </w:tabs>
              <w:rPr>
                <w:b w:val="0"/>
                <w:bCs/>
                <w:sz w:val="20"/>
                <w:szCs w:val="24"/>
              </w:rPr>
            </w:pPr>
            <w:r>
              <w:rPr>
                <w:b w:val="0"/>
                <w:bCs/>
                <w:sz w:val="20"/>
                <w:szCs w:val="24"/>
              </w:rPr>
              <w:t xml:space="preserve">SORUMLULUK: STAJYER </w:t>
            </w:r>
            <w:r w:rsidR="00717E73">
              <w:rPr>
                <w:b w:val="0"/>
                <w:bCs/>
                <w:sz w:val="20"/>
                <w:szCs w:val="24"/>
              </w:rPr>
              <w:t>ÖĞRENCİ</w:t>
            </w:r>
            <w:r w:rsidR="004B0845">
              <w:rPr>
                <w:b w:val="0"/>
                <w:bCs/>
                <w:sz w:val="20"/>
                <w:szCs w:val="24"/>
              </w:rPr>
              <w:t xml:space="preserve"> </w:t>
            </w:r>
          </w:p>
          <w:sdt>
            <w:sdtPr>
              <w:id w:val="1669594239"/>
              <w:placeholder>
                <w:docPart w:val="1EDD97A855B746F4ADA5DD9466B5AE1C"/>
              </w:placeholder>
              <w:temporary/>
              <w:showingPlcHdr/>
              <w15:appearance w15:val="hidden"/>
            </w:sdtPr>
            <w:sdtEndPr/>
            <w:sdtContent>
              <w:p w14:paraId="301C8CCC" w14:textId="77777777" w:rsidR="00036450" w:rsidRDefault="00180329" w:rsidP="00036450">
                <w:pPr>
                  <w:pStyle w:val="Balk2"/>
                </w:pPr>
                <w:r w:rsidRPr="00036450">
                  <w:rPr>
                    <w:rStyle w:val="Balk2Char"/>
                    <w:b/>
                    <w:lang w:bidi="tr-TR"/>
                  </w:rPr>
                  <w:t>YETENEKLER</w:t>
                </w:r>
              </w:p>
            </w:sdtContent>
          </w:sdt>
          <w:p w14:paraId="7C35F552" w14:textId="77777777" w:rsidR="00F71A7F" w:rsidRPr="00F71A7F" w:rsidRDefault="00F71A7F" w:rsidP="00F71A7F">
            <w:pPr>
              <w:rPr>
                <w:sz w:val="20"/>
                <w:szCs w:val="24"/>
              </w:rPr>
            </w:pPr>
            <w:r w:rsidRPr="00F71A7F">
              <w:rPr>
                <w:sz w:val="20"/>
                <w:szCs w:val="24"/>
              </w:rPr>
              <w:t>Microsoft Office Word: Orta düzey</w:t>
            </w:r>
          </w:p>
          <w:p w14:paraId="3D1147EB" w14:textId="77777777" w:rsidR="00F71A7F" w:rsidRPr="00F71A7F" w:rsidRDefault="00F71A7F" w:rsidP="00F71A7F">
            <w:pPr>
              <w:rPr>
                <w:sz w:val="20"/>
                <w:szCs w:val="24"/>
              </w:rPr>
            </w:pPr>
            <w:r w:rsidRPr="00F71A7F">
              <w:rPr>
                <w:sz w:val="20"/>
                <w:szCs w:val="24"/>
              </w:rPr>
              <w:t>Microsoft Office Excel: Orta düzey</w:t>
            </w:r>
          </w:p>
          <w:p w14:paraId="5B00E965" w14:textId="2068D737" w:rsidR="00F71A7F" w:rsidRPr="00F71A7F" w:rsidRDefault="00F71A7F" w:rsidP="00F71A7F">
            <w:pPr>
              <w:rPr>
                <w:sz w:val="20"/>
                <w:szCs w:val="24"/>
              </w:rPr>
            </w:pPr>
            <w:r w:rsidRPr="00F71A7F">
              <w:rPr>
                <w:sz w:val="20"/>
                <w:szCs w:val="24"/>
              </w:rPr>
              <w:t xml:space="preserve">Microsoft Office </w:t>
            </w:r>
            <w:proofErr w:type="spellStart"/>
            <w:r w:rsidR="003B74E7">
              <w:rPr>
                <w:sz w:val="20"/>
                <w:szCs w:val="24"/>
              </w:rPr>
              <w:t>Powerpoint</w:t>
            </w:r>
            <w:proofErr w:type="spellEnd"/>
            <w:r w:rsidR="002136CC">
              <w:rPr>
                <w:sz w:val="20"/>
                <w:szCs w:val="24"/>
              </w:rPr>
              <w:t>: Orta düzey</w:t>
            </w:r>
          </w:p>
          <w:p w14:paraId="4D06BE87" w14:textId="3FDCD248" w:rsidR="00F71A7F" w:rsidRDefault="00F71A7F" w:rsidP="00F71A7F">
            <w:pPr>
              <w:rPr>
                <w:sz w:val="20"/>
                <w:szCs w:val="24"/>
              </w:rPr>
            </w:pPr>
            <w:r w:rsidRPr="00F71A7F">
              <w:rPr>
                <w:sz w:val="20"/>
                <w:szCs w:val="24"/>
              </w:rPr>
              <w:t>Sürücü Belgesi: B Sınıfı</w:t>
            </w:r>
          </w:p>
          <w:p w14:paraId="157BF98A" w14:textId="59943745" w:rsidR="00E647DD" w:rsidRDefault="00E647DD" w:rsidP="00F71A7F">
            <w:pPr>
              <w:rPr>
                <w:sz w:val="20"/>
                <w:szCs w:val="24"/>
              </w:rPr>
            </w:pPr>
          </w:p>
          <w:p w14:paraId="261943BC" w14:textId="77777777" w:rsidR="00BE5E6F" w:rsidRDefault="00BE5E6F" w:rsidP="00F71A7F">
            <w:pPr>
              <w:rPr>
                <w:sz w:val="20"/>
                <w:szCs w:val="24"/>
              </w:rPr>
            </w:pPr>
          </w:p>
          <w:p w14:paraId="5A430DEF" w14:textId="180F0ACB" w:rsidR="00E647DD" w:rsidRDefault="00EA25D5" w:rsidP="00F71A7F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SERTİFİKALAR</w:t>
            </w:r>
            <w:r w:rsidR="003B6692">
              <w:rPr>
                <w:b/>
                <w:bCs/>
                <w:sz w:val="20"/>
                <w:szCs w:val="24"/>
              </w:rPr>
              <w:t>:</w:t>
            </w:r>
          </w:p>
          <w:p w14:paraId="141DD47B" w14:textId="11ECAB0B" w:rsidR="003B6692" w:rsidRPr="001554A9" w:rsidRDefault="003A2856" w:rsidP="001554A9">
            <w:pPr>
              <w:rPr>
                <w:sz w:val="20"/>
                <w:szCs w:val="24"/>
              </w:rPr>
            </w:pPr>
            <w:r w:rsidRPr="001554A9">
              <w:rPr>
                <w:sz w:val="20"/>
                <w:szCs w:val="24"/>
              </w:rPr>
              <w:t>İŞ SAĞLIĞI VE GÜVENLİĞİ EĞİTİMİ</w:t>
            </w:r>
          </w:p>
          <w:p w14:paraId="3F6A86DC" w14:textId="17CD0B64" w:rsidR="003A2856" w:rsidRDefault="001554A9" w:rsidP="00F71A7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TEMEL İLK YARDIM EĞİTİMİ</w:t>
            </w:r>
          </w:p>
          <w:p w14:paraId="303AC3B6" w14:textId="57DF0532" w:rsidR="001554A9" w:rsidRDefault="001554A9" w:rsidP="00F71A7F">
            <w:pPr>
              <w:rPr>
                <w:sz w:val="20"/>
                <w:szCs w:val="24"/>
              </w:rPr>
            </w:pPr>
          </w:p>
          <w:p w14:paraId="21D73EE2" w14:textId="77777777" w:rsidR="00BE5E6F" w:rsidRDefault="00BE5E6F" w:rsidP="00F71A7F">
            <w:pPr>
              <w:rPr>
                <w:sz w:val="20"/>
                <w:szCs w:val="24"/>
              </w:rPr>
            </w:pPr>
          </w:p>
          <w:p w14:paraId="738B0ED5" w14:textId="095A2E98" w:rsidR="002F1876" w:rsidRDefault="004904F6" w:rsidP="004D3011">
            <w:pPr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REFERANS:</w:t>
            </w:r>
          </w:p>
          <w:p w14:paraId="63BA3E54" w14:textId="6C0DF8F3" w:rsidR="009F4E37" w:rsidRDefault="009F4E37" w:rsidP="004D30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REFERANS TİPİ: </w:t>
            </w:r>
            <w:r w:rsidR="00172D23">
              <w:rPr>
                <w:sz w:val="20"/>
                <w:szCs w:val="24"/>
              </w:rPr>
              <w:t>Akademik Referans</w:t>
            </w:r>
          </w:p>
          <w:p w14:paraId="5B5A7F09" w14:textId="193753F3" w:rsidR="00EC3924" w:rsidRDefault="00BD720A" w:rsidP="004D30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REFERANS ADI-SOYADI: </w:t>
            </w:r>
            <w:r w:rsidR="008717E2">
              <w:rPr>
                <w:sz w:val="20"/>
                <w:szCs w:val="24"/>
              </w:rPr>
              <w:t>DOÇ.DR. NAZAN KAVAS</w:t>
            </w:r>
          </w:p>
          <w:p w14:paraId="570F03B4" w14:textId="77777777" w:rsidR="00734E70" w:rsidRDefault="00E01109" w:rsidP="004D30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ÇALIŞTIĞI YER:</w:t>
            </w:r>
            <w:r w:rsidR="009B55BC">
              <w:rPr>
                <w:sz w:val="20"/>
                <w:szCs w:val="24"/>
              </w:rPr>
              <w:t xml:space="preserve"> Ege Üniversitesi</w:t>
            </w:r>
            <w:r w:rsidR="00A81595">
              <w:rPr>
                <w:sz w:val="20"/>
                <w:szCs w:val="24"/>
              </w:rPr>
              <w:t>- Ege Meslek Yüksekokulu</w:t>
            </w:r>
          </w:p>
          <w:p w14:paraId="7A9C4C3E" w14:textId="270D03C7" w:rsidR="008717E2" w:rsidRPr="009F4E37" w:rsidRDefault="00734E70" w:rsidP="004D301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E-POSTA:</w:t>
            </w:r>
            <w:r w:rsidR="00DF184C">
              <w:rPr>
                <w:sz w:val="20"/>
                <w:szCs w:val="24"/>
              </w:rPr>
              <w:t xml:space="preserve"> nazan.kavas@ege</w:t>
            </w:r>
            <w:r w:rsidR="00B52912">
              <w:rPr>
                <w:sz w:val="20"/>
                <w:szCs w:val="24"/>
              </w:rPr>
              <w:t>.edu.tr</w:t>
            </w:r>
          </w:p>
          <w:p w14:paraId="5252440D" w14:textId="6D8ADBF8" w:rsidR="004904F6" w:rsidRPr="004904F6" w:rsidRDefault="004904F6" w:rsidP="004D3011">
            <w:pPr>
              <w:rPr>
                <w:b/>
                <w:bCs/>
                <w:color w:val="FFFFFF" w:themeColor="background1"/>
                <w:sz w:val="20"/>
                <w:szCs w:val="24"/>
              </w:rPr>
            </w:pPr>
          </w:p>
        </w:tc>
      </w:tr>
    </w:tbl>
    <w:p w14:paraId="3E8CEF5A" w14:textId="77777777" w:rsidR="0043117B" w:rsidRDefault="00B02455" w:rsidP="000C45FF">
      <w:pPr>
        <w:tabs>
          <w:tab w:val="left" w:pos="990"/>
        </w:tabs>
      </w:pPr>
    </w:p>
    <w:sectPr w:rsidR="0043117B" w:rsidSect="00AE7882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7118" w14:textId="77777777" w:rsidR="00B02455" w:rsidRDefault="00B02455" w:rsidP="000C45FF">
      <w:r>
        <w:separator/>
      </w:r>
    </w:p>
  </w:endnote>
  <w:endnote w:type="continuationSeparator" w:id="0">
    <w:p w14:paraId="7CDA0BA7" w14:textId="77777777" w:rsidR="00B02455" w:rsidRDefault="00B0245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7E11" w14:textId="77777777" w:rsidR="00B02455" w:rsidRDefault="00B02455" w:rsidP="000C45FF">
      <w:r>
        <w:separator/>
      </w:r>
    </w:p>
  </w:footnote>
  <w:footnote w:type="continuationSeparator" w:id="0">
    <w:p w14:paraId="14F5FE5A" w14:textId="77777777" w:rsidR="00B02455" w:rsidRDefault="00B0245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2AE8" w14:textId="77777777" w:rsidR="000C45FF" w:rsidRDefault="000C45FF">
    <w:pPr>
      <w:pStyle w:val="stBilgi"/>
    </w:pPr>
    <w:r>
      <w:rPr>
        <w:noProof/>
        <w:lang w:bidi="tr-TR"/>
      </w:rPr>
      <w:drawing>
        <wp:anchor distT="0" distB="0" distL="114300" distR="114300" simplePos="0" relativeHeight="251658240" behindDoc="1" locked="0" layoutInCell="1" allowOverlap="1" wp14:anchorId="5FFA924B" wp14:editId="2ACB32B2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A1266"/>
    <w:multiLevelType w:val="hybridMultilevel"/>
    <w:tmpl w:val="22102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F3"/>
    <w:rsid w:val="0002693D"/>
    <w:rsid w:val="0003339D"/>
    <w:rsid w:val="00036450"/>
    <w:rsid w:val="000565B5"/>
    <w:rsid w:val="00094499"/>
    <w:rsid w:val="000C45FF"/>
    <w:rsid w:val="000C562E"/>
    <w:rsid w:val="000D1CD0"/>
    <w:rsid w:val="000D28DA"/>
    <w:rsid w:val="000E3FD1"/>
    <w:rsid w:val="00112054"/>
    <w:rsid w:val="00121583"/>
    <w:rsid w:val="001371A5"/>
    <w:rsid w:val="0013745C"/>
    <w:rsid w:val="001525E1"/>
    <w:rsid w:val="001554A9"/>
    <w:rsid w:val="00172D23"/>
    <w:rsid w:val="00175E71"/>
    <w:rsid w:val="00180329"/>
    <w:rsid w:val="001849B9"/>
    <w:rsid w:val="0019001F"/>
    <w:rsid w:val="001A74A5"/>
    <w:rsid w:val="001B2ABD"/>
    <w:rsid w:val="001E0391"/>
    <w:rsid w:val="001E1759"/>
    <w:rsid w:val="001F1ECC"/>
    <w:rsid w:val="001F3A22"/>
    <w:rsid w:val="002136CC"/>
    <w:rsid w:val="0022126F"/>
    <w:rsid w:val="002400EB"/>
    <w:rsid w:val="00256CF7"/>
    <w:rsid w:val="002640A8"/>
    <w:rsid w:val="00280E09"/>
    <w:rsid w:val="00281FD5"/>
    <w:rsid w:val="00283F46"/>
    <w:rsid w:val="0028619E"/>
    <w:rsid w:val="002F1876"/>
    <w:rsid w:val="0030481B"/>
    <w:rsid w:val="003156FC"/>
    <w:rsid w:val="003254B5"/>
    <w:rsid w:val="0037121F"/>
    <w:rsid w:val="003A204B"/>
    <w:rsid w:val="003A2856"/>
    <w:rsid w:val="003A6B7D"/>
    <w:rsid w:val="003B06CA"/>
    <w:rsid w:val="003B448A"/>
    <w:rsid w:val="003B6692"/>
    <w:rsid w:val="003B74E7"/>
    <w:rsid w:val="004071FC"/>
    <w:rsid w:val="00445947"/>
    <w:rsid w:val="004813B3"/>
    <w:rsid w:val="00486F8B"/>
    <w:rsid w:val="004904F6"/>
    <w:rsid w:val="00496591"/>
    <w:rsid w:val="004A564B"/>
    <w:rsid w:val="004A6081"/>
    <w:rsid w:val="004B0845"/>
    <w:rsid w:val="004C63E4"/>
    <w:rsid w:val="004D3011"/>
    <w:rsid w:val="004D65CF"/>
    <w:rsid w:val="004F3E11"/>
    <w:rsid w:val="00506AFD"/>
    <w:rsid w:val="005262AC"/>
    <w:rsid w:val="00554B8C"/>
    <w:rsid w:val="005B43E3"/>
    <w:rsid w:val="005E1BE6"/>
    <w:rsid w:val="005E39D5"/>
    <w:rsid w:val="00600670"/>
    <w:rsid w:val="0062123A"/>
    <w:rsid w:val="00646E75"/>
    <w:rsid w:val="006771D0"/>
    <w:rsid w:val="006B11FB"/>
    <w:rsid w:val="006F014C"/>
    <w:rsid w:val="00715FCB"/>
    <w:rsid w:val="00717E73"/>
    <w:rsid w:val="00734E70"/>
    <w:rsid w:val="00743101"/>
    <w:rsid w:val="00750154"/>
    <w:rsid w:val="007775E1"/>
    <w:rsid w:val="007858CB"/>
    <w:rsid w:val="007867A0"/>
    <w:rsid w:val="007927F5"/>
    <w:rsid w:val="007B03B1"/>
    <w:rsid w:val="007B1833"/>
    <w:rsid w:val="007C0077"/>
    <w:rsid w:val="007C1580"/>
    <w:rsid w:val="00802CA0"/>
    <w:rsid w:val="00802D31"/>
    <w:rsid w:val="00832DB6"/>
    <w:rsid w:val="008717E2"/>
    <w:rsid w:val="008A6338"/>
    <w:rsid w:val="008E2A4D"/>
    <w:rsid w:val="008F0513"/>
    <w:rsid w:val="00920D2D"/>
    <w:rsid w:val="009260CD"/>
    <w:rsid w:val="00952C25"/>
    <w:rsid w:val="00964395"/>
    <w:rsid w:val="009A43E6"/>
    <w:rsid w:val="009A475B"/>
    <w:rsid w:val="009B55BC"/>
    <w:rsid w:val="009F4E37"/>
    <w:rsid w:val="00A2118D"/>
    <w:rsid w:val="00A274F3"/>
    <w:rsid w:val="00A81595"/>
    <w:rsid w:val="00AD76E2"/>
    <w:rsid w:val="00AE7882"/>
    <w:rsid w:val="00B02455"/>
    <w:rsid w:val="00B03ABC"/>
    <w:rsid w:val="00B20152"/>
    <w:rsid w:val="00B359E4"/>
    <w:rsid w:val="00B52912"/>
    <w:rsid w:val="00B57D98"/>
    <w:rsid w:val="00B70850"/>
    <w:rsid w:val="00B825C4"/>
    <w:rsid w:val="00B94DD1"/>
    <w:rsid w:val="00BC06C1"/>
    <w:rsid w:val="00BD720A"/>
    <w:rsid w:val="00BE5E6F"/>
    <w:rsid w:val="00C066B6"/>
    <w:rsid w:val="00C130DC"/>
    <w:rsid w:val="00C2029A"/>
    <w:rsid w:val="00C238A8"/>
    <w:rsid w:val="00C37BA1"/>
    <w:rsid w:val="00C414E2"/>
    <w:rsid w:val="00C4674C"/>
    <w:rsid w:val="00C506CF"/>
    <w:rsid w:val="00C72BED"/>
    <w:rsid w:val="00C9578B"/>
    <w:rsid w:val="00CA7E3F"/>
    <w:rsid w:val="00CB0055"/>
    <w:rsid w:val="00D219EE"/>
    <w:rsid w:val="00D2522B"/>
    <w:rsid w:val="00D422DE"/>
    <w:rsid w:val="00D5459D"/>
    <w:rsid w:val="00D73B42"/>
    <w:rsid w:val="00D82AC9"/>
    <w:rsid w:val="00D937C9"/>
    <w:rsid w:val="00DA1F4D"/>
    <w:rsid w:val="00DC39DA"/>
    <w:rsid w:val="00DD172A"/>
    <w:rsid w:val="00DF184C"/>
    <w:rsid w:val="00E01109"/>
    <w:rsid w:val="00E06908"/>
    <w:rsid w:val="00E14177"/>
    <w:rsid w:val="00E152C0"/>
    <w:rsid w:val="00E25A26"/>
    <w:rsid w:val="00E4381A"/>
    <w:rsid w:val="00E55D74"/>
    <w:rsid w:val="00E568B6"/>
    <w:rsid w:val="00E647DD"/>
    <w:rsid w:val="00E77700"/>
    <w:rsid w:val="00EA25D5"/>
    <w:rsid w:val="00EC3924"/>
    <w:rsid w:val="00F60274"/>
    <w:rsid w:val="00F71A7F"/>
    <w:rsid w:val="00F77FB9"/>
    <w:rsid w:val="00FA0AC1"/>
    <w:rsid w:val="00FB068F"/>
    <w:rsid w:val="00FC16BA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BF97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styleId="zmlenmeyenBahsetme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yaz">
    <w:name w:val="Subtitle"/>
    <w:basedOn w:val="Normal"/>
    <w:next w:val="Normal"/>
    <w:link w:val="Altyaz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yazChar">
    <w:name w:val="Altyazı Char"/>
    <w:basedOn w:val="VarsaylanParagrafYazTipi"/>
    <w:link w:val="Altyaz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9EE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semiHidden/>
    <w:qFormat/>
    <w:rsid w:val="00155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PER\AppData\Roaming\Microsoft\Templates\Mavi%20gri%20&#246;zge&#231;mi&#3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6283493EAC46B4B0CB389304A80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33634-79CF-4780-AE0F-6766EC6D6F8B}"/>
      </w:docPartPr>
      <w:docPartBody>
        <w:p w:rsidR="00E40EBF" w:rsidRDefault="00E938AF">
          <w:pPr>
            <w:pStyle w:val="8A6283493EAC46B4B0CB389304A80D6E"/>
          </w:pPr>
          <w:r w:rsidRPr="00D5459D">
            <w:rPr>
              <w:lang w:bidi="tr-TR"/>
            </w:rPr>
            <w:t>Profil</w:t>
          </w:r>
        </w:p>
      </w:docPartBody>
    </w:docPart>
    <w:docPart>
      <w:docPartPr>
        <w:name w:val="F15E75CAB44C45339290A0754FD1E5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807112-527F-4FF6-A12B-D3F7D1D988D2}"/>
      </w:docPartPr>
      <w:docPartBody>
        <w:p w:rsidR="00E40EBF" w:rsidRDefault="00E938AF">
          <w:pPr>
            <w:pStyle w:val="F15E75CAB44C45339290A0754FD1E5D3"/>
          </w:pPr>
          <w:r w:rsidRPr="00CB0055">
            <w:rPr>
              <w:lang w:bidi="tr-TR"/>
            </w:rPr>
            <w:t>İletişim</w:t>
          </w:r>
        </w:p>
      </w:docPartBody>
    </w:docPart>
    <w:docPart>
      <w:docPartPr>
        <w:name w:val="ED511874AF8A4B9DAC13A63949603C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5B006C-659A-40A9-8C50-2116FBD5618F}"/>
      </w:docPartPr>
      <w:docPartBody>
        <w:p w:rsidR="00E40EBF" w:rsidRDefault="00E938AF">
          <w:pPr>
            <w:pStyle w:val="ED511874AF8A4B9DAC13A63949603C80"/>
          </w:pPr>
          <w:r w:rsidRPr="004D3011">
            <w:rPr>
              <w:lang w:bidi="tr-TR"/>
            </w:rPr>
            <w:t>TELEFON:</w:t>
          </w:r>
        </w:p>
      </w:docPartBody>
    </w:docPart>
    <w:docPart>
      <w:docPartPr>
        <w:name w:val="822D7AF7D8F64D62BEEC49C7A0D162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E514CC-638D-472B-8D83-607EB9C09469}"/>
      </w:docPartPr>
      <w:docPartBody>
        <w:p w:rsidR="00E40EBF" w:rsidRDefault="00E938AF">
          <w:pPr>
            <w:pStyle w:val="822D7AF7D8F64D62BEEC49C7A0D162DD"/>
          </w:pPr>
          <w:r w:rsidRPr="004D3011">
            <w:rPr>
              <w:lang w:bidi="tr-TR"/>
            </w:rPr>
            <w:t>E-POSTA:</w:t>
          </w:r>
        </w:p>
      </w:docPartBody>
    </w:docPart>
    <w:docPart>
      <w:docPartPr>
        <w:name w:val="29CDBA8232F8484489A14FB5C0C67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BCB23-1A78-48DC-9B88-F8B0FB835E30}"/>
      </w:docPartPr>
      <w:docPartBody>
        <w:p w:rsidR="00E40EBF" w:rsidRDefault="00E938AF">
          <w:pPr>
            <w:pStyle w:val="29CDBA8232F8484489A14FB5C0C67924"/>
          </w:pPr>
          <w:r w:rsidRPr="00CB0055">
            <w:rPr>
              <w:lang w:bidi="tr-TR"/>
            </w:rPr>
            <w:t>Hobiler</w:t>
          </w:r>
        </w:p>
      </w:docPartBody>
    </w:docPart>
    <w:docPart>
      <w:docPartPr>
        <w:name w:val="D557E5C3A31940ACBF5BE4A263B63B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8EA348-23BD-40C3-B8EC-FEF81E19B263}"/>
      </w:docPartPr>
      <w:docPartBody>
        <w:p w:rsidR="00E40EBF" w:rsidRDefault="00E938AF">
          <w:pPr>
            <w:pStyle w:val="D557E5C3A31940ACBF5BE4A263B63B76"/>
          </w:pPr>
          <w:r w:rsidRPr="00036450">
            <w:rPr>
              <w:lang w:bidi="tr-TR"/>
            </w:rPr>
            <w:t>EĞİTİM</w:t>
          </w:r>
        </w:p>
      </w:docPartBody>
    </w:docPart>
    <w:docPart>
      <w:docPartPr>
        <w:name w:val="3C4C30C37BF449388AC6AC34F3EBF9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02216D-7F77-4D5A-AA0A-8F5A5C8F1FCC}"/>
      </w:docPartPr>
      <w:docPartBody>
        <w:p w:rsidR="00E40EBF" w:rsidRDefault="00E938AF">
          <w:pPr>
            <w:pStyle w:val="3C4C30C37BF449388AC6AC34F3EBF9EF"/>
          </w:pPr>
          <w:r w:rsidRPr="00036450">
            <w:rPr>
              <w:lang w:bidi="tr-TR"/>
            </w:rPr>
            <w:t>İŞ TECRÜBESİ</w:t>
          </w:r>
        </w:p>
      </w:docPartBody>
    </w:docPart>
    <w:docPart>
      <w:docPartPr>
        <w:name w:val="1EDD97A855B746F4ADA5DD9466B5AE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B9209-9213-4780-9369-D898605A114C}"/>
      </w:docPartPr>
      <w:docPartBody>
        <w:p w:rsidR="00E40EBF" w:rsidRDefault="00E938AF">
          <w:pPr>
            <w:pStyle w:val="1EDD97A855B746F4ADA5DD9466B5AE1C"/>
          </w:pPr>
          <w:r w:rsidRPr="00036450">
            <w:rPr>
              <w:rStyle w:val="Balk2Char"/>
              <w:lang w:bidi="tr-TR"/>
            </w:rPr>
            <w:t>YETENEKLER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BF"/>
    <w:rsid w:val="00472153"/>
    <w:rsid w:val="00D963D1"/>
    <w:rsid w:val="00E40EBF"/>
    <w:rsid w:val="00E938AF"/>
    <w:rsid w:val="00FD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A6283493EAC46B4B0CB389304A80D6E">
    <w:name w:val="8A6283493EAC46B4B0CB389304A80D6E"/>
  </w:style>
  <w:style w:type="paragraph" w:customStyle="1" w:styleId="F15E75CAB44C45339290A0754FD1E5D3">
    <w:name w:val="F15E75CAB44C45339290A0754FD1E5D3"/>
  </w:style>
  <w:style w:type="paragraph" w:customStyle="1" w:styleId="ED511874AF8A4B9DAC13A63949603C80">
    <w:name w:val="ED511874AF8A4B9DAC13A63949603C80"/>
  </w:style>
  <w:style w:type="paragraph" w:customStyle="1" w:styleId="822D7AF7D8F64D62BEEC49C7A0D162DD">
    <w:name w:val="822D7AF7D8F64D62BEEC49C7A0D162DD"/>
  </w:style>
  <w:style w:type="character" w:styleId="Kpr">
    <w:name w:val="Hyperlink"/>
    <w:basedOn w:val="VarsaylanParagrafYazTipi"/>
    <w:uiPriority w:val="99"/>
    <w:unhideWhenUsed/>
    <w:rPr>
      <w:color w:val="C45911" w:themeColor="accent2" w:themeShade="BF"/>
      <w:u w:val="single"/>
    </w:rPr>
  </w:style>
  <w:style w:type="paragraph" w:customStyle="1" w:styleId="29CDBA8232F8484489A14FB5C0C67924">
    <w:name w:val="29CDBA8232F8484489A14FB5C0C67924"/>
  </w:style>
  <w:style w:type="paragraph" w:customStyle="1" w:styleId="D557E5C3A31940ACBF5BE4A263B63B76">
    <w:name w:val="D557E5C3A31940ACBF5BE4A263B63B76"/>
  </w:style>
  <w:style w:type="paragraph" w:customStyle="1" w:styleId="3C4C30C37BF449388AC6AC34F3EBF9EF">
    <w:name w:val="3C4C30C37BF449388AC6AC34F3EBF9EF"/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EDD97A855B746F4ADA5DD9466B5AE1C">
    <w:name w:val="1EDD97A855B746F4ADA5DD9466B5A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5b6799a-5a25-4363-a64b-c0d67139eb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491BD3480F80141831662F6A72CDE1E" ma:contentTypeVersion="11" ma:contentTypeDescription="Yeni belge oluşturun." ma:contentTypeScope="" ma:versionID="58d9a9dd916c2fee41eefd2d47e63f4b">
  <xsd:schema xmlns:xsd="http://www.w3.org/2001/XMLSchema" xmlns:xs="http://www.w3.org/2001/XMLSchema" xmlns:p="http://schemas.microsoft.com/office/2006/metadata/properties" xmlns:ns3="a5b6799a-5a25-4363-a64b-c0d67139eba6" xmlns:ns4="4c0278e2-44d6-4775-9d4c-4f561dc5b0f8" targetNamespace="http://schemas.microsoft.com/office/2006/metadata/properties" ma:root="true" ma:fieldsID="ce180ebe6173c117edd02897bc674360" ns3:_="" ns4:_="">
    <xsd:import namespace="a5b6799a-5a25-4363-a64b-c0d67139eba6"/>
    <xsd:import namespace="4c0278e2-44d6-4775-9d4c-4f561dc5b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799a-5a25-4363-a64b-c0d67139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278e2-44d6-4775-9d4c-4f561dc5b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a5b6799a-5a25-4363-a64b-c0d67139eba6"/>
  </ds:schemaRefs>
</ds:datastoreItem>
</file>

<file path=customXml/itemProps3.xml><?xml version="1.0" encoding="utf-8"?>
<ds:datastoreItem xmlns:ds="http://schemas.openxmlformats.org/officeDocument/2006/customXml" ds:itemID="{ECC7DE13-EAEB-47E2-A017-BD1C414A1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6799a-5a25-4363-a64b-c0d67139eba6"/>
    <ds:schemaRef ds:uri="4c0278e2-44d6-4775-9d4c-4f561dc5b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Mavi gri özgeçmiş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2022-02-24T13:49:00Z</dcterms:created>
  <dcterms:modified xsi:type="dcterms:W3CDTF">2022-02-24T13:58:00Z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0x010100E491BD3480F80141831662F6A72CDE1E</vt:lpwstr>
  </property>
</Properties>
</file>