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1"/>
        <w:gridCol w:w="714"/>
        <w:gridCol w:w="6133"/>
      </w:tblGrid>
      <w:tr w:rsidR="001B2ABD" w14:paraId="705B749B" w14:textId="77777777" w:rsidTr="00B26C1D">
        <w:trPr>
          <w:trHeight w:val="4664"/>
        </w:trPr>
        <w:tc>
          <w:tcPr>
            <w:tcW w:w="3571" w:type="dxa"/>
            <w:vAlign w:val="bottom"/>
          </w:tcPr>
          <w:p w14:paraId="22B7E317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bidi="tr-TR"/>
              </w:rPr>
              <mc:AlternateContent>
                <mc:Choice Requires="wps">
                  <w:drawing>
                    <wp:inline distT="0" distB="0" distL="0" distR="0" wp14:anchorId="04FCEB9C" wp14:editId="0266B4D8">
                      <wp:extent cx="2122805" cy="2122805"/>
                      <wp:effectExtent l="19050" t="19050" r="29845" b="29845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02EA2A" id="Oval 2" o:spid="_x0000_s1026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DIAAAABAAAAAQAAAAAAAAACAAEAAgAB&#10;AAEAAAACAAEAAQAAAAAAAAABAAAAAAAAAAAAAAABAAAAAAAAAAAAAQAAAAAAAAAAAAAAAAAAAAAA&#10;AAAAAAAAAAAAAAAAAAAAAAAAAAABAAIABgAIAAgAAAAAAAEAAQAFAAAAAwADAAQAAAAEAAQAAAAA&#10;AAEAAAACAAIAAwADAAQABAAHAAcAAAABAAEAAwAAAAEAAQABAAEAAQABAAEAAQABAAEAAQABAAEA&#10;AQABAAMAAwAGAAMAHg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8P3hw&#10;YWNrZXQgZW5kPSd3Jz8+/9sAQwADAgIDAgIDAwMDBAMDBAUIBQUEBAUKBwcGCAwKDAwLCgsLDQ4S&#10;EA0OEQ4LCxAWEBETFBUVFQwPFxgWFBgSFBUU/9sAQwEDBAQFBAUJBQUJFA0LDRQUFBQUFBQUFBQU&#10;FBQUFBQUFBQUFBQUFBQUFBQUFBQUFBQUFBQUFBQUFBQUFBQUFBQU/8AAEQgF9AX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14" w:type="dxa"/>
          </w:tcPr>
          <w:p w14:paraId="038FA8F9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33" w:type="dxa"/>
            <w:vAlign w:val="bottom"/>
          </w:tcPr>
          <w:p w14:paraId="3952141A" w14:textId="3CA45B39" w:rsidR="001B2ABD" w:rsidRPr="001560EF" w:rsidRDefault="001560EF" w:rsidP="001B2ABD">
            <w:pPr>
              <w:pStyle w:val="KonuBal"/>
              <w:rPr>
                <w:sz w:val="72"/>
                <w:szCs w:val="72"/>
              </w:rPr>
            </w:pPr>
            <w:r w:rsidRPr="001560EF">
              <w:rPr>
                <w:sz w:val="72"/>
                <w:szCs w:val="72"/>
              </w:rPr>
              <w:t>gülçin serbez</w:t>
            </w:r>
          </w:p>
          <w:p w14:paraId="1CD9F367" w14:textId="45778018" w:rsidR="001B2ABD" w:rsidRDefault="001560EF" w:rsidP="001B2ABD">
            <w:pPr>
              <w:pStyle w:val="Altyaz"/>
            </w:pPr>
            <w:r w:rsidRPr="009D27FB">
              <w:rPr>
                <w:spacing w:val="0"/>
                <w:w w:val="88"/>
              </w:rPr>
              <w:t>Gıda Mühendis</w:t>
            </w:r>
            <w:r w:rsidRPr="009D27FB">
              <w:rPr>
                <w:spacing w:val="24"/>
                <w:w w:val="88"/>
              </w:rPr>
              <w:t>i</w:t>
            </w:r>
          </w:p>
        </w:tc>
      </w:tr>
      <w:tr w:rsidR="001B2ABD" w14:paraId="5E759022" w14:textId="77777777" w:rsidTr="00B26C1D">
        <w:trPr>
          <w:trHeight w:val="5254"/>
        </w:trPr>
        <w:tc>
          <w:tcPr>
            <w:tcW w:w="3571" w:type="dxa"/>
          </w:tcPr>
          <w:sdt>
            <w:sdtPr>
              <w:id w:val="-1711873194"/>
              <w:placeholder>
                <w:docPart w:val="AC27E72018B54A0A8602C2FE535EFDB1"/>
              </w:placeholder>
              <w:temporary/>
              <w:showingPlcHdr/>
              <w15:appearance w15:val="hidden"/>
            </w:sdtPr>
            <w:sdtEndPr/>
            <w:sdtContent>
              <w:p w14:paraId="7F95555E" w14:textId="77777777" w:rsidR="001B2ABD" w:rsidRDefault="00036450" w:rsidP="00036450">
                <w:pPr>
                  <w:pStyle w:val="Balk3"/>
                </w:pPr>
                <w:r w:rsidRPr="00D5459D">
                  <w:rPr>
                    <w:lang w:bidi="tr-TR"/>
                  </w:rPr>
                  <w:t>Profil</w:t>
                </w:r>
              </w:p>
            </w:sdtContent>
          </w:sdt>
          <w:p w14:paraId="051943BA" w14:textId="7946518F" w:rsidR="00036450" w:rsidRDefault="001560EF" w:rsidP="00036450">
            <w:r>
              <w:t>Doğum yeri: Mersin</w:t>
            </w:r>
            <w:r>
              <w:br/>
              <w:t>Adres:</w:t>
            </w:r>
            <w:r w:rsidR="009D27FB">
              <w:t xml:space="preserve"> 9 Eylül Mahallesi 268 sokak</w:t>
            </w:r>
            <w:r w:rsidR="00C82EE7">
              <w:t xml:space="preserve"> </w:t>
            </w:r>
            <w:r w:rsidR="009D27FB">
              <w:t>Menemen/İzmir</w:t>
            </w:r>
            <w:r>
              <w:br/>
              <w:t>Sürücü Belgesi: B</w:t>
            </w:r>
            <w:r>
              <w:br/>
            </w:r>
          </w:p>
          <w:p w14:paraId="3547ED58" w14:textId="1C970769" w:rsidR="00036450" w:rsidRPr="00CB0055" w:rsidRDefault="0000246B" w:rsidP="00CB0055">
            <w:pPr>
              <w:pStyle w:val="Balk3"/>
            </w:pPr>
            <w:sdt>
              <w:sdtPr>
                <w:id w:val="-1954003311"/>
                <w:placeholder>
                  <w:docPart w:val="A475CB0695D64B7EB6CEE4BF48A9D80E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B0055">
                  <w:rPr>
                    <w:lang w:bidi="tr-TR"/>
                  </w:rPr>
                  <w:t>İletişim</w:t>
                </w:r>
              </w:sdtContent>
            </w:sdt>
          </w:p>
          <w:sdt>
            <w:sdtPr>
              <w:id w:val="1111563247"/>
              <w:placeholder>
                <w:docPart w:val="08F77CAA51C64406A5D28B915186729E"/>
              </w:placeholder>
              <w:temporary/>
              <w:showingPlcHdr/>
              <w15:appearance w15:val="hidden"/>
            </w:sdtPr>
            <w:sdtEndPr/>
            <w:sdtContent>
              <w:p w14:paraId="23691A58" w14:textId="77777777" w:rsidR="004D3011" w:rsidRDefault="004D3011" w:rsidP="004D3011">
                <w:r w:rsidRPr="004D3011">
                  <w:rPr>
                    <w:lang w:bidi="tr-TR"/>
                  </w:rPr>
                  <w:t>TELEFON:</w:t>
                </w:r>
              </w:p>
            </w:sdtContent>
          </w:sdt>
          <w:p w14:paraId="12245F7D" w14:textId="6E3151D4" w:rsidR="004D3011" w:rsidRDefault="001560EF" w:rsidP="004D3011">
            <w:r>
              <w:t>05538331260</w:t>
            </w:r>
          </w:p>
          <w:p w14:paraId="128BF200" w14:textId="6672FD5D" w:rsidR="004D3011" w:rsidRDefault="004D3011" w:rsidP="004D3011"/>
          <w:p w14:paraId="1DCFAA37" w14:textId="77777777" w:rsidR="004D3011" w:rsidRDefault="004D3011" w:rsidP="004D3011"/>
          <w:sdt>
            <w:sdtPr>
              <w:id w:val="-240260293"/>
              <w:placeholder>
                <w:docPart w:val="8D91302B9E1E40D0879FC78E9B44714A"/>
              </w:placeholder>
              <w:temporary/>
              <w:showingPlcHdr/>
              <w15:appearance w15:val="hidden"/>
            </w:sdtPr>
            <w:sdtEndPr/>
            <w:sdtContent>
              <w:p w14:paraId="42C1CD02" w14:textId="77777777" w:rsidR="004D3011" w:rsidRDefault="004D3011" w:rsidP="004D3011">
                <w:r w:rsidRPr="004D3011">
                  <w:rPr>
                    <w:lang w:bidi="tr-TR"/>
                  </w:rPr>
                  <w:t>E-POSTA:</w:t>
                </w:r>
              </w:p>
            </w:sdtContent>
          </w:sdt>
          <w:p w14:paraId="1FE29514" w14:textId="4734FC03" w:rsidR="00036450" w:rsidRPr="00E4381A" w:rsidRDefault="001560EF" w:rsidP="004D3011">
            <w:pPr>
              <w:rPr>
                <w:rStyle w:val="Kpr"/>
              </w:rPr>
            </w:pPr>
            <w:r>
              <w:t>glinserbez33@gmail.com</w:t>
            </w:r>
          </w:p>
          <w:p w14:paraId="527DE174" w14:textId="0F162EE7" w:rsidR="004D3011" w:rsidRPr="00CB0055" w:rsidRDefault="00B26C1D" w:rsidP="00CB0055">
            <w:pPr>
              <w:pStyle w:val="Balk3"/>
            </w:pPr>
            <w:r>
              <w:t>Yabancı Diller</w:t>
            </w:r>
          </w:p>
          <w:p w14:paraId="423EFA07" w14:textId="661014D3" w:rsidR="004D3011" w:rsidRDefault="00B26C1D" w:rsidP="00B26C1D">
            <w:r>
              <w:t>İngilizce: C1 Seviyesi</w:t>
            </w:r>
            <w:r>
              <w:br/>
              <w:t>Almanca: A2 Seviyesi</w:t>
            </w:r>
            <w:r>
              <w:br/>
            </w:r>
            <w:r>
              <w:br/>
            </w:r>
            <w:r w:rsidRPr="00B26C1D">
              <w:rPr>
                <w:rStyle w:val="Balk3Char"/>
              </w:rPr>
              <w:t>BiLGİSAYAR</w:t>
            </w:r>
            <w:r>
              <w:rPr>
                <w:rStyle w:val="Balk3Char"/>
              </w:rPr>
              <w:br/>
            </w:r>
            <w:proofErr w:type="spellStart"/>
            <w:r>
              <w:t>Solidworks</w:t>
            </w:r>
            <w:proofErr w:type="spellEnd"/>
            <w:r>
              <w:br/>
              <w:t>MS Office</w:t>
            </w:r>
            <w:r>
              <w:br/>
            </w:r>
            <w:proofErr w:type="spellStart"/>
            <w:r>
              <w:t>Foodsoft</w:t>
            </w:r>
            <w:proofErr w:type="spellEnd"/>
            <w:r>
              <w:br/>
            </w:r>
            <w:r>
              <w:br/>
            </w:r>
            <w:r w:rsidRPr="00B26C1D">
              <w:rPr>
                <w:rStyle w:val="Balk3Char"/>
              </w:rPr>
              <w:t>TOPLULUKLAR</w:t>
            </w:r>
            <w:r>
              <w:br/>
              <w:t>Gönüllü Gıdacılar Kulübü</w:t>
            </w:r>
            <w:r>
              <w:br/>
              <w:t>GIDAMO</w:t>
            </w:r>
          </w:p>
          <w:p w14:paraId="050AC50C" w14:textId="1C0C6590" w:rsidR="004D3011" w:rsidRDefault="004D3011" w:rsidP="004D3011"/>
          <w:p w14:paraId="0936236C" w14:textId="0E784C62" w:rsidR="004D3011" w:rsidRDefault="004D3011" w:rsidP="004D3011"/>
          <w:p w14:paraId="7CF99356" w14:textId="6574910E" w:rsidR="004D3011" w:rsidRPr="004D3011" w:rsidRDefault="004D3011" w:rsidP="004D3011"/>
        </w:tc>
        <w:tc>
          <w:tcPr>
            <w:tcW w:w="714" w:type="dxa"/>
          </w:tcPr>
          <w:p w14:paraId="0D9657C9" w14:textId="07C2BC58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33" w:type="dxa"/>
          </w:tcPr>
          <w:sdt>
            <w:sdtPr>
              <w:id w:val="1049110328"/>
              <w:placeholder>
                <w:docPart w:val="31EF5FF40CA34A759B9D7BBBB40F0A65"/>
              </w:placeholder>
              <w:temporary/>
              <w:showingPlcHdr/>
              <w15:appearance w15:val="hidden"/>
            </w:sdtPr>
            <w:sdtEndPr/>
            <w:sdtContent>
              <w:p w14:paraId="5BB27224" w14:textId="77777777" w:rsidR="001B2ABD" w:rsidRDefault="00E25A26" w:rsidP="00036450">
                <w:pPr>
                  <w:pStyle w:val="Balk2"/>
                </w:pPr>
                <w:r w:rsidRPr="00036450">
                  <w:rPr>
                    <w:lang w:bidi="tr-TR"/>
                  </w:rPr>
                  <w:t>EĞİTİM</w:t>
                </w:r>
              </w:p>
            </w:sdtContent>
          </w:sdt>
          <w:p w14:paraId="3961F569" w14:textId="1E010938" w:rsidR="00036450" w:rsidRDefault="001560EF" w:rsidP="00036450">
            <w:r>
              <w:t>Mersin 19 Mayıs Anadolu Lisesi</w:t>
            </w:r>
            <w:r>
              <w:br/>
              <w:t>2013-2017</w:t>
            </w:r>
          </w:p>
          <w:p w14:paraId="3A41DB8A" w14:textId="6CEA7B43" w:rsidR="00036450" w:rsidRDefault="001560EF" w:rsidP="00036450">
            <w:r>
              <w:br/>
              <w:t>Manisa Celal Bayar Üniversitesi</w:t>
            </w:r>
            <w:r>
              <w:br/>
              <w:t>Gıda Mühendisliği Bölümü (3. Sınıf)</w:t>
            </w:r>
          </w:p>
          <w:sdt>
            <w:sdtPr>
              <w:id w:val="1001553383"/>
              <w:placeholder>
                <w:docPart w:val="8DB08A29D658483EB0B6AD8CA247955F"/>
              </w:placeholder>
              <w:temporary/>
              <w:showingPlcHdr/>
              <w15:appearance w15:val="hidden"/>
            </w:sdtPr>
            <w:sdtEndPr/>
            <w:sdtContent>
              <w:p w14:paraId="0B8FFF5F" w14:textId="77777777" w:rsidR="00036450" w:rsidRDefault="00036450" w:rsidP="00036450">
                <w:pPr>
                  <w:pStyle w:val="Balk2"/>
                </w:pPr>
                <w:r w:rsidRPr="00036450">
                  <w:rPr>
                    <w:lang w:bidi="tr-TR"/>
                  </w:rPr>
                  <w:t>İŞ TECRÜBESİ</w:t>
                </w:r>
              </w:p>
            </w:sdtContent>
          </w:sdt>
          <w:p w14:paraId="2E448698" w14:textId="60439EF3" w:rsidR="00036450" w:rsidRDefault="001560EF" w:rsidP="00036450">
            <w:proofErr w:type="spellStart"/>
            <w:r>
              <w:t>Bortar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Hazır Yemek</w:t>
            </w:r>
            <w:r>
              <w:br/>
              <w:t>Ağustos 2020-Eylül 2020</w:t>
            </w:r>
            <w:r>
              <w:br/>
              <w:t>Üretim, Ar-ge ve Planlama bölümlerinde görev aldım.</w:t>
            </w:r>
          </w:p>
          <w:p w14:paraId="5A073373" w14:textId="101E1D1C" w:rsidR="004D3011" w:rsidRDefault="004D3011" w:rsidP="00036450"/>
          <w:p w14:paraId="614DA562" w14:textId="0BED662B" w:rsidR="00036450" w:rsidRDefault="00F52F56" w:rsidP="00036450">
            <w:pPr>
              <w:pStyle w:val="Balk2"/>
            </w:pPr>
            <w:r>
              <w:rPr>
                <w:b w:val="0"/>
                <w:bCs w:val="0"/>
                <w:noProof/>
                <w:color w:val="FFFFFF" w:themeColor="background1"/>
                <w:lang w:val="t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458F6C2" wp14:editId="32B9E7C0">
                      <wp:simplePos x="0" y="0"/>
                      <wp:positionH relativeFrom="column">
                        <wp:posOffset>-59690</wp:posOffset>
                      </wp:positionH>
                      <wp:positionV relativeFrom="page">
                        <wp:posOffset>2484755</wp:posOffset>
                      </wp:positionV>
                      <wp:extent cx="4091940" cy="891540"/>
                      <wp:effectExtent l="0" t="0" r="22860" b="228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1940" cy="891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AC310" w14:textId="0064FEF7" w:rsidR="001560EF" w:rsidRDefault="001560EF" w:rsidP="001560EF">
                                  <w:r>
                                    <w:t xml:space="preserve">5S ve 6 </w:t>
                                  </w:r>
                                  <w:proofErr w:type="spellStart"/>
                                  <w:r>
                                    <w:t>Sigma</w:t>
                                  </w:r>
                                  <w:proofErr w:type="spellEnd"/>
                                  <w:r>
                                    <w:t xml:space="preserve"> Yalın Felsefe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  <w:t>İleri Excel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  <w:t>TS-EN ISO 9001:2015 Kalite Yönetim Sistemi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  <w:t>Değişim ve Sürekli İyileştirme (KAİZEN) (</w:t>
                                  </w:r>
                                  <w:proofErr w:type="spellStart"/>
                                  <w:r>
                                    <w:t>Elginkan</w:t>
                                  </w:r>
                                  <w:proofErr w:type="spellEnd"/>
                                  <w:r>
                                    <w:t xml:space="preserve"> Vakfı)</w:t>
                                  </w:r>
                                  <w:r>
                                    <w:br/>
                                  </w:r>
                                  <w:r w:rsidR="00B26C1D">
                                    <w:t>Sağlıklı Yaşam Yönetimi (</w:t>
                                  </w:r>
                                  <w:proofErr w:type="spellStart"/>
                                  <w:r w:rsidR="00B26C1D">
                                    <w:t>Elginkan</w:t>
                                  </w:r>
                                  <w:proofErr w:type="spellEnd"/>
                                  <w:r w:rsidR="00B26C1D">
                                    <w:t xml:space="preserve"> Vakfı)</w:t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58F6C2" id="Dikdörtgen 4" o:spid="_x0000_s1026" style="position:absolute;margin-left:-4.7pt;margin-top:195.65pt;width:322.2pt;height:70.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" fillcolor="white [3201]" strokecolor="#968c8c [3209]" strokeweight="1pt">
                      <v:textbox>
                        <w:txbxContent>
                          <w:p w14:paraId="767AC310" w14:textId="0064FEF7" w:rsidR="001560EF" w:rsidRDefault="001560EF" w:rsidP="001560EF">
                            <w:r>
                              <w:t xml:space="preserve">5S ve 6 </w:t>
                            </w:r>
                            <w:proofErr w:type="spellStart"/>
                            <w:r>
                              <w:t>Sigma</w:t>
                            </w:r>
                            <w:proofErr w:type="spellEnd"/>
                            <w:r>
                              <w:t xml:space="preserve"> Yalın Felsefe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  <w:t>İleri Excel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  <w:t>TS-EN ISO 9001:2015 Kalite Yönetim Sistemi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  <w:t>Değişim ve Sürekli İyileştirme (KAİZEN) (</w:t>
                            </w:r>
                            <w:proofErr w:type="spellStart"/>
                            <w:r>
                              <w:t>Elginkan</w:t>
                            </w:r>
                            <w:proofErr w:type="spellEnd"/>
                            <w:r>
                              <w:t xml:space="preserve"> Vakfı)</w:t>
                            </w:r>
                            <w:r>
                              <w:br/>
                            </w:r>
                            <w:r w:rsidR="00B26C1D">
                              <w:t>Sağlıklı Yaşam Yönetimi (</w:t>
                            </w:r>
                            <w:proofErr w:type="spellStart"/>
                            <w:r w:rsidR="00B26C1D">
                              <w:t>Elginkan</w:t>
                            </w:r>
                            <w:proofErr w:type="spellEnd"/>
                            <w:r w:rsidR="00B26C1D">
                              <w:t xml:space="preserve"> Vakfı)</w:t>
                            </w:r>
                            <w:r>
                              <w:br/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1560EF">
              <w:t>Sertifikalar</w:t>
            </w:r>
          </w:p>
          <w:p w14:paraId="7ACE7BF0" w14:textId="77777777" w:rsidR="00036450" w:rsidRPr="004D3011" w:rsidRDefault="001560EF" w:rsidP="004D3011">
            <w:pPr>
              <w:rPr>
                <w:color w:val="FFFFFF" w:themeColor="background1"/>
              </w:rPr>
            </w:pPr>
            <w:r w:rsidRPr="001560EF">
              <w:rPr>
                <w:b/>
                <w:bCs/>
                <w:color w:val="FFFFFF" w:themeColor="background1"/>
                <w:lang w:val="tr"/>
              </w:rPr>
              <w:t>),</w:t>
            </w:r>
          </w:p>
        </w:tc>
      </w:tr>
    </w:tbl>
    <w:p w14:paraId="5F27628F" w14:textId="6F39B549" w:rsidR="0043117B" w:rsidRDefault="0000246B" w:rsidP="000C45FF">
      <w:pPr>
        <w:tabs>
          <w:tab w:val="left" w:pos="990"/>
        </w:tabs>
      </w:pPr>
    </w:p>
    <w:sectPr w:rsidR="0043117B" w:rsidSect="00AE7882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4C23" w14:textId="77777777" w:rsidR="0000246B" w:rsidRDefault="0000246B" w:rsidP="000C45FF">
      <w:r>
        <w:separator/>
      </w:r>
    </w:p>
  </w:endnote>
  <w:endnote w:type="continuationSeparator" w:id="0">
    <w:p w14:paraId="0078AFF5" w14:textId="77777777" w:rsidR="0000246B" w:rsidRDefault="0000246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9973" w14:textId="77777777" w:rsidR="0000246B" w:rsidRDefault="0000246B" w:rsidP="000C45FF">
      <w:r>
        <w:separator/>
      </w:r>
    </w:p>
  </w:footnote>
  <w:footnote w:type="continuationSeparator" w:id="0">
    <w:p w14:paraId="5012A6BE" w14:textId="77777777" w:rsidR="0000246B" w:rsidRDefault="0000246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106D" w14:textId="77777777" w:rsidR="000C45FF" w:rsidRDefault="000C45FF">
    <w:pPr>
      <w:pStyle w:val="stBilgi"/>
    </w:pPr>
    <w:r>
      <w:rPr>
        <w:noProof/>
        <w:lang w:bidi="tr-TR"/>
      </w:rPr>
      <w:drawing>
        <wp:anchor distT="0" distB="0" distL="114300" distR="114300" simplePos="0" relativeHeight="251658240" behindDoc="1" locked="0" layoutInCell="1" allowOverlap="1" wp14:anchorId="796E5F99" wp14:editId="1A5660D4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EF"/>
    <w:rsid w:val="0000246B"/>
    <w:rsid w:val="00036450"/>
    <w:rsid w:val="00094499"/>
    <w:rsid w:val="000C45FF"/>
    <w:rsid w:val="000E3FD1"/>
    <w:rsid w:val="00112054"/>
    <w:rsid w:val="001525E1"/>
    <w:rsid w:val="001560EF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54B8C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9260CD"/>
    <w:rsid w:val="0094175F"/>
    <w:rsid w:val="00952C25"/>
    <w:rsid w:val="009D27FB"/>
    <w:rsid w:val="00A2118D"/>
    <w:rsid w:val="00AD76E2"/>
    <w:rsid w:val="00AE7882"/>
    <w:rsid w:val="00B20152"/>
    <w:rsid w:val="00B26C1D"/>
    <w:rsid w:val="00B359E4"/>
    <w:rsid w:val="00B57D98"/>
    <w:rsid w:val="00B70850"/>
    <w:rsid w:val="00C066B6"/>
    <w:rsid w:val="00C37BA1"/>
    <w:rsid w:val="00C4674C"/>
    <w:rsid w:val="00C506CF"/>
    <w:rsid w:val="00C72BED"/>
    <w:rsid w:val="00C82EE7"/>
    <w:rsid w:val="00C9578B"/>
    <w:rsid w:val="00CB0055"/>
    <w:rsid w:val="00D219EE"/>
    <w:rsid w:val="00D2522B"/>
    <w:rsid w:val="00D422DE"/>
    <w:rsid w:val="00D5459D"/>
    <w:rsid w:val="00D937C9"/>
    <w:rsid w:val="00DA1F4D"/>
    <w:rsid w:val="00DD172A"/>
    <w:rsid w:val="00E25A26"/>
    <w:rsid w:val="00E4381A"/>
    <w:rsid w:val="00E55D74"/>
    <w:rsid w:val="00F52F56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24B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styleId="zmlenmeyenBahsetme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yaz">
    <w:name w:val="Subtitle"/>
    <w:basedOn w:val="Normal"/>
    <w:next w:val="Normal"/>
    <w:link w:val="Altyaz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yazChar">
    <w:name w:val="Altyazı Char"/>
    <w:basedOn w:val="VarsaylanParagrafYazTipi"/>
    <w:link w:val="Altyaz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9EE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26C1D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tr-TR%7b41CC37BF-C06E-4694-BAD5-B25B80F55B75%7d\%7b0489140E-5C5B-4F8E-B99C-37129E901F59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27E72018B54A0A8602C2FE535EFD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9F190B-21DA-4B55-B5EE-8F115189CDE6}"/>
      </w:docPartPr>
      <w:docPartBody>
        <w:p w:rsidR="00C53A07" w:rsidRDefault="003A66C5">
          <w:pPr>
            <w:pStyle w:val="AC27E72018B54A0A8602C2FE535EFDB1"/>
          </w:pPr>
          <w:r w:rsidRPr="00D5459D">
            <w:rPr>
              <w:lang w:bidi="tr-TR"/>
            </w:rPr>
            <w:t>Profil</w:t>
          </w:r>
        </w:p>
      </w:docPartBody>
    </w:docPart>
    <w:docPart>
      <w:docPartPr>
        <w:name w:val="A475CB0695D64B7EB6CEE4BF48A9D8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CB8D5-ED93-442F-AAD8-B3FEFA385E8F}"/>
      </w:docPartPr>
      <w:docPartBody>
        <w:p w:rsidR="00C53A07" w:rsidRDefault="003A66C5">
          <w:pPr>
            <w:pStyle w:val="A475CB0695D64B7EB6CEE4BF48A9D80E"/>
          </w:pPr>
          <w:r w:rsidRPr="00CB0055">
            <w:rPr>
              <w:lang w:bidi="tr-TR"/>
            </w:rPr>
            <w:t>İletişim</w:t>
          </w:r>
        </w:p>
      </w:docPartBody>
    </w:docPart>
    <w:docPart>
      <w:docPartPr>
        <w:name w:val="08F77CAA51C64406A5D28B91518672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794ED4-5975-4C3A-B3FF-A5D405C21BB7}"/>
      </w:docPartPr>
      <w:docPartBody>
        <w:p w:rsidR="00C53A07" w:rsidRDefault="003A66C5">
          <w:pPr>
            <w:pStyle w:val="08F77CAA51C64406A5D28B915186729E"/>
          </w:pPr>
          <w:r w:rsidRPr="004D3011">
            <w:rPr>
              <w:lang w:bidi="tr-TR"/>
            </w:rPr>
            <w:t>TELEFON:</w:t>
          </w:r>
        </w:p>
      </w:docPartBody>
    </w:docPart>
    <w:docPart>
      <w:docPartPr>
        <w:name w:val="8D91302B9E1E40D0879FC78E9B4471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A66A73-1107-4150-9F97-65C39BCC128A}"/>
      </w:docPartPr>
      <w:docPartBody>
        <w:p w:rsidR="00C53A07" w:rsidRDefault="003A66C5">
          <w:pPr>
            <w:pStyle w:val="8D91302B9E1E40D0879FC78E9B44714A"/>
          </w:pPr>
          <w:r w:rsidRPr="004D3011">
            <w:rPr>
              <w:lang w:bidi="tr-TR"/>
            </w:rPr>
            <w:t>E-POSTA:</w:t>
          </w:r>
        </w:p>
      </w:docPartBody>
    </w:docPart>
    <w:docPart>
      <w:docPartPr>
        <w:name w:val="31EF5FF40CA34A759B9D7BBBB40F0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D58581-E0E5-4DE4-A89A-01C299C6D898}"/>
      </w:docPartPr>
      <w:docPartBody>
        <w:p w:rsidR="00C53A07" w:rsidRDefault="003A66C5">
          <w:pPr>
            <w:pStyle w:val="31EF5FF40CA34A759B9D7BBBB40F0A65"/>
          </w:pPr>
          <w:r w:rsidRPr="00036450">
            <w:rPr>
              <w:lang w:bidi="tr-TR"/>
            </w:rPr>
            <w:t>EĞİTİM</w:t>
          </w:r>
        </w:p>
      </w:docPartBody>
    </w:docPart>
    <w:docPart>
      <w:docPartPr>
        <w:name w:val="8DB08A29D658483EB0B6AD8CA24795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0CD871-B1D8-489A-8D29-83E74134EF55}"/>
      </w:docPartPr>
      <w:docPartBody>
        <w:p w:rsidR="00C53A07" w:rsidRDefault="003A66C5">
          <w:pPr>
            <w:pStyle w:val="8DB08A29D658483EB0B6AD8CA247955F"/>
          </w:pPr>
          <w:r w:rsidRPr="00036450">
            <w:rPr>
              <w:lang w:bidi="tr-TR"/>
            </w:rPr>
            <w:t>İŞ TECRÜBESİ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C5"/>
    <w:rsid w:val="003A66C5"/>
    <w:rsid w:val="005215D6"/>
    <w:rsid w:val="00C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C27E72018B54A0A8602C2FE535EFDB1">
    <w:name w:val="AC27E72018B54A0A8602C2FE535EFDB1"/>
  </w:style>
  <w:style w:type="paragraph" w:customStyle="1" w:styleId="A475CB0695D64B7EB6CEE4BF48A9D80E">
    <w:name w:val="A475CB0695D64B7EB6CEE4BF48A9D80E"/>
  </w:style>
  <w:style w:type="paragraph" w:customStyle="1" w:styleId="08F77CAA51C64406A5D28B915186729E">
    <w:name w:val="08F77CAA51C64406A5D28B915186729E"/>
  </w:style>
  <w:style w:type="paragraph" w:customStyle="1" w:styleId="8D91302B9E1E40D0879FC78E9B44714A">
    <w:name w:val="8D91302B9E1E40D0879FC78E9B44714A"/>
  </w:style>
  <w:style w:type="character" w:styleId="Kpr">
    <w:name w:val="Hyperlink"/>
    <w:basedOn w:val="VarsaylanParagrafYazTipi"/>
    <w:uiPriority w:val="99"/>
    <w:unhideWhenUsed/>
    <w:rPr>
      <w:color w:val="C45911" w:themeColor="accent2" w:themeShade="BF"/>
      <w:u w:val="single"/>
    </w:rPr>
  </w:style>
  <w:style w:type="paragraph" w:customStyle="1" w:styleId="31EF5FF40CA34A759B9D7BBBB40F0A65">
    <w:name w:val="31EF5FF40CA34A759B9D7BBBB40F0A65"/>
  </w:style>
  <w:style w:type="paragraph" w:customStyle="1" w:styleId="8DB08A29D658483EB0B6AD8CA247955F">
    <w:name w:val="8DB08A29D658483EB0B6AD8CA247955F"/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{0489140E-5C5B-4F8E-B99C-37129E901F59}tf00546271_win32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2021-02-13T15:28:00Z</dcterms:created>
  <dcterms:modified xsi:type="dcterms:W3CDTF">2021-05-27T09:20:00Z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