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FE1CC" w14:textId="77777777" w:rsidR="00D70063" w:rsidRDefault="00D70063" w:rsidP="00D70063">
      <w:pPr>
        <w:pStyle w:val="Balk3"/>
      </w:pPr>
      <w:r>
        <w:rPr>
          <w:noProof/>
          <w:lang w:bidi="tr-T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657BB5C" wp14:editId="12650727">
                <wp:simplePos x="0" y="0"/>
                <wp:positionH relativeFrom="page">
                  <wp:posOffset>680085</wp:posOffset>
                </wp:positionH>
                <wp:positionV relativeFrom="margin">
                  <wp:align>bottom</wp:align>
                </wp:positionV>
                <wp:extent cx="2148840" cy="9239250"/>
                <wp:effectExtent l="0" t="0" r="3810" b="0"/>
                <wp:wrapSquare wrapText="bothSides"/>
                <wp:docPr id="217" name="Metin Kutusu 2" descr="Kenar çubuğu metni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42C2" w14:textId="60ACD254" w:rsidR="00D70063" w:rsidRDefault="00100D1D" w:rsidP="00D70063">
                            <w:pPr>
                              <w:pStyle w:val="Fotora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DC092" wp14:editId="18663EFA">
                                  <wp:extent cx="2139950" cy="2083981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sim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038" cy="208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9DED3" w14:textId="4DC5F9D3" w:rsidR="00187B92" w:rsidRPr="00486E5D" w:rsidRDefault="00A13F53" w:rsidP="00486E5D">
                            <w:pPr>
                              <w:pStyle w:val="KonuBal"/>
                            </w:pPr>
                            <w:r>
                              <w:rPr>
                                <w:lang w:bidi="tr-TR"/>
                              </w:rPr>
                              <w:t>ALEYNA TANIK</w:t>
                            </w:r>
                          </w:p>
                          <w:p w14:paraId="1DE62709" w14:textId="1EE248E4" w:rsidR="00D70063" w:rsidRPr="00A13F53" w:rsidRDefault="00A13F53" w:rsidP="00556717">
                            <w:pPr>
                              <w:pStyle w:val="Altyaz"/>
                              <w:spacing w:after="320"/>
                              <w:rPr>
                                <w:sz w:val="16"/>
                                <w:szCs w:val="16"/>
                              </w:rPr>
                            </w:pPr>
                            <w:r w:rsidRPr="00A13F53">
                              <w:rPr>
                                <w:sz w:val="16"/>
                                <w:szCs w:val="16"/>
                                <w:lang w:bidi="tr-TR"/>
                              </w:rPr>
                              <w:t xml:space="preserve">EGE ÜNİVERSİTESİ GIDA MÜHENDİSLİĞİ BÖLÜMÜ ÖĞRENCİSİ </w:t>
                            </w:r>
                          </w:p>
                          <w:p w14:paraId="5E4CD6D7" w14:textId="646B96BF" w:rsidR="003A3333" w:rsidRPr="003A3333" w:rsidRDefault="003A3333" w:rsidP="003A3333">
                            <w:pPr>
                              <w:pStyle w:val="Balk1"/>
                              <w:rPr>
                                <w:lang w:bidi="tr-TR"/>
                              </w:rPr>
                            </w:pPr>
                            <w:r>
                              <w:rPr>
                                <w:lang w:bidi="tr-TR"/>
                              </w:rPr>
                              <w:t xml:space="preserve">kişisel bilgiler </w:t>
                            </w:r>
                          </w:p>
                          <w:p w14:paraId="7F270248" w14:textId="77777777" w:rsidR="003A3333" w:rsidRPr="003E73B6" w:rsidRDefault="003A3333" w:rsidP="003A333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E73B6">
                              <w:rPr>
                                <w:b/>
                                <w:u w:val="single"/>
                              </w:rPr>
                              <w:t>Doğum yeri:</w:t>
                            </w:r>
                          </w:p>
                          <w:p w14:paraId="168F9033" w14:textId="77777777" w:rsidR="003A3333" w:rsidRPr="003E73B6" w:rsidRDefault="003A3333" w:rsidP="003A3333">
                            <w:r w:rsidRPr="003E73B6">
                              <w:t>Bahçelievler/İstanbul</w:t>
                            </w:r>
                          </w:p>
                          <w:p w14:paraId="1C9BBABD" w14:textId="77777777" w:rsidR="003A3333" w:rsidRPr="003E73B6" w:rsidRDefault="003A3333" w:rsidP="003A333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E73B6">
                              <w:rPr>
                                <w:b/>
                                <w:u w:val="single"/>
                              </w:rPr>
                              <w:t>Doğum tarihi:</w:t>
                            </w:r>
                          </w:p>
                          <w:p w14:paraId="1D579FB5" w14:textId="77777777" w:rsidR="003A3333" w:rsidRPr="003E73B6" w:rsidRDefault="003A3333" w:rsidP="003A3333">
                            <w:r w:rsidRPr="003E73B6">
                              <w:t>29.06.1999</w:t>
                            </w:r>
                          </w:p>
                          <w:p w14:paraId="3553FB2D" w14:textId="77777777" w:rsidR="00D4187F" w:rsidRDefault="00D4187F" w:rsidP="00D4187F">
                            <w:pPr>
                              <w:pStyle w:val="Balk2"/>
                            </w:pPr>
                            <w:r>
                              <w:rPr>
                                <w:lang w:bidi="tr-TR"/>
                              </w:rPr>
                              <w:t>iletişim</w:t>
                            </w:r>
                          </w:p>
                          <w:p w14:paraId="7EF882FC" w14:textId="12DB32C1" w:rsidR="00D4187F" w:rsidRDefault="005A21AB" w:rsidP="00D4187F">
                            <w:pPr>
                              <w:pStyle w:val="letiimBilgileri"/>
                            </w:pPr>
                            <w:hyperlink r:id="rId12" w:history="1">
                              <w:r w:rsidR="00A13F53" w:rsidRPr="005B72F2">
                                <w:rPr>
                                  <w:rStyle w:val="Kpr"/>
                                </w:rPr>
                                <w:t>tanikaleyna@gmail.com</w:t>
                              </w:r>
                            </w:hyperlink>
                          </w:p>
                          <w:p w14:paraId="7E36DFC4" w14:textId="1FBE8E96" w:rsidR="00A13F53" w:rsidRDefault="00A13F53" w:rsidP="00D4187F">
                            <w:pPr>
                              <w:pStyle w:val="letiimBilgileri"/>
                            </w:pPr>
                            <w:r>
                              <w:t>+905340560245</w:t>
                            </w:r>
                          </w:p>
                          <w:p w14:paraId="0279DC59" w14:textId="2D0445BC" w:rsidR="00A13F53" w:rsidRDefault="00A13F53" w:rsidP="00A13F53">
                            <w:r>
                              <w:t xml:space="preserve">Fatih </w:t>
                            </w:r>
                            <w:proofErr w:type="spellStart"/>
                            <w:r>
                              <w:t>mah.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Yarbaşı</w:t>
                            </w:r>
                            <w:proofErr w:type="spellEnd"/>
                            <w:r>
                              <w:t xml:space="preserve"> sok. </w:t>
                            </w:r>
                            <w:proofErr w:type="spellStart"/>
                            <w:proofErr w:type="gramStart"/>
                            <w:r>
                              <w:t>no</w:t>
                            </w:r>
                            <w:proofErr w:type="spellEnd"/>
                            <w:proofErr w:type="gramEnd"/>
                            <w:r>
                              <w:t>=8/A daire 1 Silivri/İstanbul 34570</w:t>
                            </w:r>
                          </w:p>
                          <w:p w14:paraId="2C459F68" w14:textId="5A8302CC" w:rsidR="00131963" w:rsidRDefault="00131963" w:rsidP="00A13F53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  <w:r w:rsidRPr="00131963"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  <w:t>YABANCI DİLLER</w:t>
                            </w:r>
                          </w:p>
                          <w:p w14:paraId="6F0F245F" w14:textId="2FABFDE5" w:rsidR="00131963" w:rsidRPr="00866AD8" w:rsidRDefault="00131963" w:rsidP="00A13F5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866AD8">
                              <w:rPr>
                                <w:rFonts w:cstheme="minorHAnsi"/>
                                <w:color w:val="000000" w:themeColor="text1"/>
                              </w:rPr>
                              <w:t>İngilizce        %80</w:t>
                            </w:r>
                          </w:p>
                          <w:p w14:paraId="6AA509EE" w14:textId="30EEAE2C" w:rsidR="00131963" w:rsidRPr="00866AD8" w:rsidRDefault="00131963" w:rsidP="00A13F5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866AD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İtalyanca      %40 </w:t>
                            </w:r>
                          </w:p>
                          <w:p w14:paraId="7F4B46FF" w14:textId="3E1BD797" w:rsidR="00100D1D" w:rsidRPr="00100D1D" w:rsidRDefault="00131963" w:rsidP="00056BAE">
                            <w:pPr>
                              <w:rPr>
                                <w:rFonts w:cstheme="minorHAnsi"/>
                              </w:rPr>
                            </w:pPr>
                            <w:r w:rsidRPr="00866AD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Almanca       </w:t>
                            </w:r>
                            <w:r>
                              <w:rPr>
                                <w:rFonts w:cstheme="minorHAnsi"/>
                              </w:rPr>
                              <w:t>%30</w:t>
                            </w:r>
                          </w:p>
                          <w:p w14:paraId="7C509432" w14:textId="372771F3" w:rsidR="00056BAE" w:rsidRDefault="004D01C3" w:rsidP="00056BAE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  <w:r w:rsidRPr="004D01C3"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  <w:t>REFERANSLA</w:t>
                            </w:r>
                            <w:r w:rsidR="00056BAE"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474DC6B3" w14:textId="56777B19" w:rsidR="009C0242" w:rsidRPr="009C0242" w:rsidRDefault="00056BAE" w:rsidP="00056BA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C024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Doç.Dr</w:t>
                            </w:r>
                            <w:proofErr w:type="spellEnd"/>
                            <w:r w:rsidRPr="009C024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Gülen Turp    </w:t>
                            </w:r>
                          </w:p>
                          <w:p w14:paraId="791757CE" w14:textId="77777777" w:rsidR="009C0242" w:rsidRDefault="009C0242" w:rsidP="00056BA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İLETİŞİM:</w:t>
                            </w:r>
                          </w:p>
                          <w:p w14:paraId="2FFEE4DB" w14:textId="4492A93D" w:rsidR="00056BAE" w:rsidRPr="00056BAE" w:rsidRDefault="009C0242" w:rsidP="009C024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TEL:</w:t>
                            </w:r>
                            <w:r w:rsidR="00056BA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+</w:t>
                            </w:r>
                            <w:proofErr w:type="gramEnd"/>
                            <w:r w:rsidR="00056BA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905325122096</w:t>
                            </w:r>
                          </w:p>
                          <w:p w14:paraId="38FD1E2D" w14:textId="78B6BA73" w:rsidR="00056BAE" w:rsidRDefault="009C0242" w:rsidP="00A13F53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t>MAİL:</w:t>
                            </w:r>
                            <w:hyperlink r:id="rId13" w:history="1">
                              <w:r w:rsidRPr="0078022A">
                                <w:rPr>
                                  <w:rStyle w:val="Kpr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gulen.yildiz.turp@ege.edu.tr</w:t>
                              </w:r>
                              <w:proofErr w:type="spellEnd"/>
                            </w:hyperlink>
                          </w:p>
                          <w:p w14:paraId="5E7A0922" w14:textId="77777777" w:rsidR="004D01C3" w:rsidRPr="004D01C3" w:rsidRDefault="004D01C3" w:rsidP="00A13F53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4D004319" w14:textId="77777777" w:rsidR="00D4187F" w:rsidRDefault="00D4187F" w:rsidP="00D4187F">
                            <w:pPr>
                              <w:pStyle w:val="letiimBilgileri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BB5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alt="Kenar çubuğu metni kutusu" style="position:absolute;margin-left:53.55pt;margin-top:0;width:169.2pt;height:7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" filled="f" stroked="f">
                <v:textbox inset="0,0,0,0">
                  <w:txbxContent>
                    <w:p w14:paraId="3DDC42C2" w14:textId="60ACD254" w:rsidR="00D70063" w:rsidRDefault="00100D1D" w:rsidP="00D70063">
                      <w:pPr>
                        <w:pStyle w:val="Fotora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0DC092" wp14:editId="18663EFA">
                            <wp:extent cx="2139950" cy="2083981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038" cy="208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F9DED3" w14:textId="4DC5F9D3" w:rsidR="00187B92" w:rsidRPr="00486E5D" w:rsidRDefault="00A13F53" w:rsidP="00486E5D">
                      <w:pPr>
                        <w:pStyle w:val="KonuBal"/>
                      </w:pPr>
                      <w:r>
                        <w:rPr>
                          <w:lang w:bidi="tr-TR"/>
                        </w:rPr>
                        <w:t>ALEYNA TANIK</w:t>
                      </w:r>
                    </w:p>
                    <w:p w14:paraId="1DE62709" w14:textId="1EE248E4" w:rsidR="00D70063" w:rsidRPr="00A13F53" w:rsidRDefault="00A13F53" w:rsidP="00556717">
                      <w:pPr>
                        <w:pStyle w:val="Altyaz"/>
                        <w:spacing w:after="320"/>
                        <w:rPr>
                          <w:sz w:val="16"/>
                          <w:szCs w:val="16"/>
                        </w:rPr>
                      </w:pPr>
                      <w:r w:rsidRPr="00A13F53">
                        <w:rPr>
                          <w:sz w:val="16"/>
                          <w:szCs w:val="16"/>
                          <w:lang w:bidi="tr-TR"/>
                        </w:rPr>
                        <w:t xml:space="preserve">EGE ÜNİVERSİTESİ GIDA MÜHENDİSLİĞİ BÖLÜMÜ ÖĞRENCİSİ </w:t>
                      </w:r>
                    </w:p>
                    <w:p w14:paraId="5E4CD6D7" w14:textId="646B96BF" w:rsidR="003A3333" w:rsidRPr="003A3333" w:rsidRDefault="003A3333" w:rsidP="003A3333">
                      <w:pPr>
                        <w:pStyle w:val="Balk1"/>
                        <w:rPr>
                          <w:lang w:bidi="tr-TR"/>
                        </w:rPr>
                      </w:pPr>
                      <w:r>
                        <w:rPr>
                          <w:lang w:bidi="tr-TR"/>
                        </w:rPr>
                        <w:t xml:space="preserve">kişisel bilgiler </w:t>
                      </w:r>
                    </w:p>
                    <w:p w14:paraId="7F270248" w14:textId="77777777" w:rsidR="003A3333" w:rsidRPr="003E73B6" w:rsidRDefault="003A3333" w:rsidP="003A3333">
                      <w:pPr>
                        <w:rPr>
                          <w:b/>
                          <w:u w:val="single"/>
                        </w:rPr>
                      </w:pPr>
                      <w:r w:rsidRPr="003E73B6">
                        <w:rPr>
                          <w:b/>
                          <w:u w:val="single"/>
                        </w:rPr>
                        <w:t>Doğum yeri:</w:t>
                      </w:r>
                    </w:p>
                    <w:p w14:paraId="168F9033" w14:textId="77777777" w:rsidR="003A3333" w:rsidRPr="003E73B6" w:rsidRDefault="003A3333" w:rsidP="003A3333">
                      <w:r w:rsidRPr="003E73B6">
                        <w:t>Bahçelievler/İstanbul</w:t>
                      </w:r>
                    </w:p>
                    <w:p w14:paraId="1C9BBABD" w14:textId="77777777" w:rsidR="003A3333" w:rsidRPr="003E73B6" w:rsidRDefault="003A3333" w:rsidP="003A3333">
                      <w:pPr>
                        <w:rPr>
                          <w:b/>
                          <w:u w:val="single"/>
                        </w:rPr>
                      </w:pPr>
                      <w:r w:rsidRPr="003E73B6">
                        <w:rPr>
                          <w:b/>
                          <w:u w:val="single"/>
                        </w:rPr>
                        <w:t>Doğum tarihi:</w:t>
                      </w:r>
                    </w:p>
                    <w:p w14:paraId="1D579FB5" w14:textId="77777777" w:rsidR="003A3333" w:rsidRPr="003E73B6" w:rsidRDefault="003A3333" w:rsidP="003A3333">
                      <w:r w:rsidRPr="003E73B6">
                        <w:t>29.06.1999</w:t>
                      </w:r>
                    </w:p>
                    <w:p w14:paraId="3553FB2D" w14:textId="77777777" w:rsidR="00D4187F" w:rsidRDefault="00D4187F" w:rsidP="00D4187F">
                      <w:pPr>
                        <w:pStyle w:val="Balk2"/>
                      </w:pPr>
                      <w:r>
                        <w:rPr>
                          <w:lang w:bidi="tr-TR"/>
                        </w:rPr>
                        <w:t>iletişim</w:t>
                      </w:r>
                    </w:p>
                    <w:p w14:paraId="7EF882FC" w14:textId="12DB32C1" w:rsidR="00D4187F" w:rsidRDefault="005A21AB" w:rsidP="00D4187F">
                      <w:pPr>
                        <w:pStyle w:val="letiimBilgileri"/>
                      </w:pPr>
                      <w:hyperlink r:id="rId14" w:history="1">
                        <w:r w:rsidR="00A13F53" w:rsidRPr="005B72F2">
                          <w:rPr>
                            <w:rStyle w:val="Kpr"/>
                          </w:rPr>
                          <w:t>tanikaleyna@gmail.com</w:t>
                        </w:r>
                      </w:hyperlink>
                    </w:p>
                    <w:p w14:paraId="7E36DFC4" w14:textId="1FBE8E96" w:rsidR="00A13F53" w:rsidRDefault="00A13F53" w:rsidP="00D4187F">
                      <w:pPr>
                        <w:pStyle w:val="letiimBilgileri"/>
                      </w:pPr>
                      <w:r>
                        <w:t>+905340560245</w:t>
                      </w:r>
                    </w:p>
                    <w:p w14:paraId="0279DC59" w14:textId="2D0445BC" w:rsidR="00A13F53" w:rsidRDefault="00A13F53" w:rsidP="00A13F53">
                      <w:r>
                        <w:t xml:space="preserve">Fatih </w:t>
                      </w:r>
                      <w:proofErr w:type="spellStart"/>
                      <w:r>
                        <w:t>mah.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Yarbaşı</w:t>
                      </w:r>
                      <w:proofErr w:type="spellEnd"/>
                      <w:r>
                        <w:t xml:space="preserve"> sok. </w:t>
                      </w:r>
                      <w:proofErr w:type="spellStart"/>
                      <w:proofErr w:type="gramStart"/>
                      <w:r>
                        <w:t>no</w:t>
                      </w:r>
                      <w:proofErr w:type="spellEnd"/>
                      <w:proofErr w:type="gramEnd"/>
                      <w:r>
                        <w:t>=8/A daire 1 Silivri/İstanbul 34570</w:t>
                      </w:r>
                    </w:p>
                    <w:p w14:paraId="2C459F68" w14:textId="5A8302CC" w:rsidR="00131963" w:rsidRDefault="00131963" w:rsidP="00A13F53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  <w:r w:rsidRPr="00131963"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  <w:t>YABANCI DİLLER</w:t>
                      </w:r>
                    </w:p>
                    <w:p w14:paraId="6F0F245F" w14:textId="2FABFDE5" w:rsidR="00131963" w:rsidRPr="00866AD8" w:rsidRDefault="00131963" w:rsidP="00A13F5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866AD8">
                        <w:rPr>
                          <w:rFonts w:cstheme="minorHAnsi"/>
                          <w:color w:val="000000" w:themeColor="text1"/>
                        </w:rPr>
                        <w:t>İngilizce        %80</w:t>
                      </w:r>
                    </w:p>
                    <w:p w14:paraId="6AA509EE" w14:textId="30EEAE2C" w:rsidR="00131963" w:rsidRPr="00866AD8" w:rsidRDefault="00131963" w:rsidP="00A13F5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866AD8">
                        <w:rPr>
                          <w:rFonts w:cstheme="minorHAnsi"/>
                          <w:color w:val="000000" w:themeColor="text1"/>
                        </w:rPr>
                        <w:t xml:space="preserve">İtalyanca      %40 </w:t>
                      </w:r>
                    </w:p>
                    <w:p w14:paraId="7F4B46FF" w14:textId="3E1BD797" w:rsidR="00100D1D" w:rsidRPr="00100D1D" w:rsidRDefault="00131963" w:rsidP="00056BAE">
                      <w:pPr>
                        <w:rPr>
                          <w:rFonts w:cstheme="minorHAnsi"/>
                        </w:rPr>
                      </w:pPr>
                      <w:r w:rsidRPr="00866AD8">
                        <w:rPr>
                          <w:rFonts w:cstheme="minorHAnsi"/>
                          <w:color w:val="000000" w:themeColor="text1"/>
                        </w:rPr>
                        <w:t xml:space="preserve">Almanca       </w:t>
                      </w:r>
                      <w:r>
                        <w:rPr>
                          <w:rFonts w:cstheme="minorHAnsi"/>
                        </w:rPr>
                        <w:t>%30</w:t>
                      </w:r>
                    </w:p>
                    <w:p w14:paraId="7C509432" w14:textId="372771F3" w:rsidR="00056BAE" w:rsidRDefault="004D01C3" w:rsidP="00056BAE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  <w:r w:rsidRPr="004D01C3"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  <w:t>REFERANSLA</w:t>
                      </w:r>
                      <w:r w:rsidR="00056BAE"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  <w:t>R</w:t>
                      </w:r>
                    </w:p>
                    <w:p w14:paraId="474DC6B3" w14:textId="56777B19" w:rsidR="009C0242" w:rsidRPr="009C0242" w:rsidRDefault="00056BAE" w:rsidP="00056BA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9C0242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Doç.Dr</w:t>
                      </w:r>
                      <w:proofErr w:type="spellEnd"/>
                      <w:r w:rsidRPr="009C0242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 xml:space="preserve">. Gülen Turp    </w:t>
                      </w:r>
                    </w:p>
                    <w:p w14:paraId="791757CE" w14:textId="77777777" w:rsidR="009C0242" w:rsidRDefault="009C0242" w:rsidP="00056BA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İLETİŞİM:</w:t>
                      </w:r>
                    </w:p>
                    <w:p w14:paraId="2FFEE4DB" w14:textId="4492A93D" w:rsidR="00056BAE" w:rsidRPr="00056BAE" w:rsidRDefault="009C0242" w:rsidP="009C0242">
                      <w:pPr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TEL:</w:t>
                      </w:r>
                      <w:r w:rsidR="00056BAE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+</w:t>
                      </w:r>
                      <w:proofErr w:type="gramEnd"/>
                      <w:r w:rsidR="00056BAE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905325122096</w:t>
                      </w:r>
                    </w:p>
                    <w:p w14:paraId="38FD1E2D" w14:textId="78B6BA73" w:rsidR="00056BAE" w:rsidRDefault="009C0242" w:rsidP="00A13F53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  <w:proofErr w:type="spellStart"/>
                      <w:r>
                        <w:t>MAİL:</w:t>
                      </w:r>
                      <w:hyperlink r:id="rId15" w:history="1">
                        <w:r w:rsidRPr="0078022A">
                          <w:rPr>
                            <w:rStyle w:val="Kpr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gulen.yildiz.turp@ege.edu.tr</w:t>
                        </w:r>
                        <w:proofErr w:type="spellEnd"/>
                      </w:hyperlink>
                    </w:p>
                    <w:p w14:paraId="5E7A0922" w14:textId="77777777" w:rsidR="004D01C3" w:rsidRPr="004D01C3" w:rsidRDefault="004D01C3" w:rsidP="00A13F53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</w:p>
                    <w:p w14:paraId="4D004319" w14:textId="77777777" w:rsidR="00D4187F" w:rsidRDefault="00D4187F" w:rsidP="00D4187F">
                      <w:pPr>
                        <w:pStyle w:val="letiimBilgileri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2A6E5FE86E624510835F6C1AD223E9A3"/>
          </w:placeholder>
          <w:temporary/>
          <w:showingPlcHdr/>
          <w15:appearance w15:val="hidden"/>
        </w:sdtPr>
        <w:sdtEndPr/>
        <w:sdtContent>
          <w:r>
            <w:rPr>
              <w:lang w:bidi="tr-TR"/>
            </w:rPr>
            <w:t>Deneyim</w:t>
          </w:r>
        </w:sdtContent>
      </w:sdt>
    </w:p>
    <w:p w14:paraId="686D3620" w14:textId="77777777" w:rsidR="00A13F53" w:rsidRPr="004946BE" w:rsidRDefault="00A13F53" w:rsidP="00A13F53">
      <w:pPr>
        <w:pStyle w:val="Balk4"/>
        <w:rPr>
          <w:bCs/>
          <w:sz w:val="22"/>
        </w:rPr>
      </w:pPr>
      <w:r w:rsidRPr="004946BE">
        <w:rPr>
          <w:sz w:val="22"/>
        </w:rPr>
        <w:t>Arslan Süt ve Süt Ürünleri Fabrikası</w:t>
      </w:r>
      <w:r w:rsidRPr="004946BE">
        <w:rPr>
          <w:sz w:val="22"/>
          <w:lang w:bidi="tr-TR"/>
        </w:rPr>
        <w:t xml:space="preserve"> </w:t>
      </w:r>
    </w:p>
    <w:p w14:paraId="40C24783" w14:textId="77777777" w:rsidR="00A13F53" w:rsidRPr="004946BE" w:rsidRDefault="00A13F53" w:rsidP="00A13F53">
      <w:pPr>
        <w:pStyle w:val="Tarih"/>
        <w:rPr>
          <w:sz w:val="22"/>
        </w:rPr>
      </w:pPr>
      <w:r w:rsidRPr="004946BE">
        <w:rPr>
          <w:sz w:val="22"/>
        </w:rPr>
        <w:t>01.07.19</w:t>
      </w:r>
      <w:r w:rsidRPr="004946BE">
        <w:rPr>
          <w:sz w:val="22"/>
          <w:lang w:bidi="tr-TR"/>
        </w:rPr>
        <w:t>–</w:t>
      </w:r>
      <w:r w:rsidRPr="004946BE">
        <w:rPr>
          <w:sz w:val="22"/>
        </w:rPr>
        <w:t>1.08.19</w:t>
      </w:r>
    </w:p>
    <w:p w14:paraId="06D1A8EA" w14:textId="04BAE490" w:rsidR="003A3333" w:rsidRDefault="00A13F53" w:rsidP="003A3333">
      <w:pPr>
        <w:rPr>
          <w:sz w:val="22"/>
          <w:lang w:bidi="tr-TR"/>
        </w:rPr>
      </w:pPr>
      <w:proofErr w:type="gramStart"/>
      <w:r w:rsidRPr="004946BE">
        <w:rPr>
          <w:sz w:val="22"/>
        </w:rPr>
        <w:t>Laboratuvar  Stajı</w:t>
      </w:r>
      <w:proofErr w:type="gramEnd"/>
      <w:r w:rsidRPr="004946BE">
        <w:rPr>
          <w:sz w:val="22"/>
          <w:lang w:bidi="tr-TR"/>
        </w:rPr>
        <w:t xml:space="preserve"> , Gönüllü Staj</w:t>
      </w:r>
      <w:r w:rsidR="003A3333">
        <w:rPr>
          <w:sz w:val="22"/>
          <w:lang w:bidi="tr-TR"/>
        </w:rPr>
        <w:t>yer</w:t>
      </w:r>
    </w:p>
    <w:p w14:paraId="26300347" w14:textId="28FBF319" w:rsidR="00131963" w:rsidRDefault="00040549" w:rsidP="003A3333">
      <w:p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1"/>
          <w:szCs w:val="21"/>
          <w:shd w:val="clear" w:color="auto" w:fill="FFFFFF"/>
        </w:rPr>
        <w:t xml:space="preserve">  </w:t>
      </w:r>
      <w:r w:rsidR="00131963" w:rsidRPr="003A3333">
        <w:rPr>
          <w:rFonts w:cstheme="minorHAnsi"/>
          <w:sz w:val="20"/>
          <w:szCs w:val="20"/>
          <w:shd w:val="clear" w:color="auto" w:fill="FFFFFF"/>
        </w:rPr>
        <w:t xml:space="preserve">Laboratuvar numunelerinin uğradığı işlemleri gösteren akış </w:t>
      </w:r>
      <w:proofErr w:type="gramStart"/>
      <w:r w:rsidR="00131963" w:rsidRPr="003A3333">
        <w:rPr>
          <w:rFonts w:cstheme="minorHAnsi"/>
          <w:sz w:val="20"/>
          <w:szCs w:val="20"/>
          <w:shd w:val="clear" w:color="auto" w:fill="FFFFFF"/>
        </w:rPr>
        <w:t>diyagramı ,numuneler</w:t>
      </w:r>
      <w:proofErr w:type="gramEnd"/>
      <w:r w:rsidR="00131963" w:rsidRPr="003A3333">
        <w:rPr>
          <w:rFonts w:cstheme="minorHAnsi"/>
          <w:sz w:val="20"/>
          <w:szCs w:val="20"/>
          <w:shd w:val="clear" w:color="auto" w:fill="FFFFFF"/>
        </w:rPr>
        <w:t xml:space="preserve"> üzerinde gerçekleştirilen kalitatif ve kantitatif analizlerde başvurulan tekniklerin öğrenilmesi ve bunların uygulanması</w:t>
      </w:r>
      <w:r w:rsidRPr="003A3333">
        <w:rPr>
          <w:rFonts w:cstheme="minorHAnsi"/>
          <w:sz w:val="20"/>
          <w:szCs w:val="20"/>
          <w:shd w:val="clear" w:color="auto" w:fill="FFFFFF"/>
        </w:rPr>
        <w:t>, analizleri gerçekleştirilen numuneler alınırken uygulanan yöntem ve tekniklerin incelenmesi, gerekli standartlar ve numunelerin hazırlanması hakkında deneyim sahibi oldum.</w:t>
      </w:r>
    </w:p>
    <w:p w14:paraId="64A9BF1A" w14:textId="5616942E" w:rsidR="003A3333" w:rsidRDefault="003A3333" w:rsidP="003A3333">
      <w:pPr>
        <w:rPr>
          <w:rFonts w:asciiTheme="majorHAnsi" w:hAnsiTheme="majorHAnsi" w:cstheme="majorHAnsi"/>
          <w:color w:val="864A04" w:themeColor="accent1" w:themeShade="80"/>
          <w:sz w:val="36"/>
          <w:szCs w:val="36"/>
          <w:lang w:bidi="tr-TR"/>
        </w:rPr>
      </w:pPr>
      <w:r w:rsidRPr="003A3333">
        <w:rPr>
          <w:rFonts w:asciiTheme="majorHAnsi" w:hAnsiTheme="majorHAnsi" w:cstheme="majorHAnsi"/>
          <w:color w:val="864A04" w:themeColor="accent1" w:themeShade="80"/>
          <w:sz w:val="36"/>
          <w:szCs w:val="36"/>
          <w:lang w:bidi="tr-TR"/>
        </w:rPr>
        <w:t>PROJELER</w:t>
      </w:r>
    </w:p>
    <w:p w14:paraId="67C648E4" w14:textId="3CE751FB" w:rsidR="00866AD8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2018 – 2020</w:t>
      </w:r>
      <w:r w:rsidR="00866AD8"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(TAMAMLANDI)</w:t>
      </w:r>
    </w:p>
    <w:p w14:paraId="02DFDBB1" w14:textId="3A367D72" w:rsidR="00866AD8" w:rsidRPr="00866AD8" w:rsidRDefault="00866AD8" w:rsidP="00866AD8">
      <w:pPr>
        <w:pStyle w:val="Balk3"/>
        <w:shd w:val="clear" w:color="auto" w:fill="FFFFFF"/>
        <w:spacing w:after="10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  <w:hyperlink r:id="rId16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Koruk Ürünlerinin (Koruk Suyu ve Kurutulmuş Koruk Posası) Et Teknolojisinde Ürün Güvenilirliğini Arttırma ve Sağlıklı Ürün Formülasyonu Geliştirme Amacıyla Kullanımı</w:t>
        </w:r>
      </w:hyperlink>
    </w:p>
    <w:p w14:paraId="4D5C0267" w14:textId="3AF5A386" w:rsidR="003A3333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2020 </w:t>
      </w:r>
      <w:r w:rsidR="004D01C3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–</w:t>
      </w: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</w:t>
      </w:r>
      <w:r w:rsidR="004D01C3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(</w:t>
      </w: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Devam Ediyor</w:t>
      </w:r>
      <w:r w:rsidR="004D01C3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)</w:t>
      </w:r>
    </w:p>
    <w:p w14:paraId="5DD50069" w14:textId="4D90992F" w:rsidR="003A3333" w:rsidRPr="003A3333" w:rsidRDefault="00866AD8" w:rsidP="003A3333">
      <w:pPr>
        <w:pStyle w:val="Balk3"/>
        <w:shd w:val="clear" w:color="auto" w:fill="FFFFFF"/>
        <w:spacing w:after="10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17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Tüketime Hazır Tavuk Tantuni Ticari Ürünü Geliştirilmesi</w:t>
        </w:r>
      </w:hyperlink>
    </w:p>
    <w:p w14:paraId="4F7D9190" w14:textId="77777777" w:rsidR="003A3333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2021 – 2023(devam ediyor)</w:t>
      </w:r>
    </w:p>
    <w:p w14:paraId="1F461DDA" w14:textId="0D3970BF" w:rsidR="003A3333" w:rsidRPr="003A3333" w:rsidRDefault="00866AD8" w:rsidP="003A3333">
      <w:pPr>
        <w:pStyle w:val="Balk3"/>
        <w:shd w:val="clear" w:color="auto" w:fill="FFFFFF"/>
        <w:spacing w:after="10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18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Akıllı Pişirme Yönetim Sistemine Sahip Odun Ateşi Etkili Döner Makinesinin Tasarımı, Prototip Üretimi ve Ürün Kalite Özellikleri Üzerine Etkisinin İncelenmesi</w:t>
        </w:r>
      </w:hyperlink>
    </w:p>
    <w:p w14:paraId="5FF3F42F" w14:textId="77777777" w:rsidR="003A3333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2019 – 2021(Devam ediyor)</w:t>
      </w:r>
    </w:p>
    <w:p w14:paraId="2CEB8D8F" w14:textId="25BBE8D0" w:rsidR="003A3333" w:rsidRPr="003A3333" w:rsidRDefault="00866AD8" w:rsidP="003A3333">
      <w:pPr>
        <w:pStyle w:val="Balk3"/>
        <w:shd w:val="clear" w:color="auto" w:fill="FFFFFF"/>
        <w:spacing w:after="10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19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Yenilikçi, Sürdürülebilir, Selüloz Tabanlı Gıda Ambalajı Geliştirilmesi ve Bazı Taze Meyvelerde Kullanılması</w:t>
        </w:r>
      </w:hyperlink>
    </w:p>
    <w:p w14:paraId="3522FD89" w14:textId="77777777" w:rsidR="00040549" w:rsidRPr="00040549" w:rsidRDefault="00040549" w:rsidP="00556717">
      <w:pPr>
        <w:spacing w:after="0"/>
        <w:contextualSpacing/>
        <w:jc w:val="both"/>
        <w:rPr>
          <w:rFonts w:cstheme="minorHAnsi"/>
          <w:sz w:val="21"/>
          <w:szCs w:val="21"/>
          <w:shd w:val="clear" w:color="auto" w:fill="FFFFFF"/>
        </w:rPr>
      </w:pPr>
    </w:p>
    <w:sdt>
      <w:sdtPr>
        <w:id w:val="1745452497"/>
        <w:placeholder>
          <w:docPart w:val="8FC8737404084FDA8F5475423206149A"/>
        </w:placeholder>
        <w:temporary/>
        <w:showingPlcHdr/>
        <w15:appearance w15:val="hidden"/>
      </w:sdtPr>
      <w:sdtEndPr/>
      <w:sdtContent>
        <w:p w14:paraId="1B176C6D" w14:textId="77777777" w:rsidR="00D70063" w:rsidRDefault="00D70063" w:rsidP="00D70063">
          <w:pPr>
            <w:pStyle w:val="Balk3"/>
          </w:pPr>
          <w:r>
            <w:rPr>
              <w:lang w:bidi="tr-TR"/>
            </w:rPr>
            <w:t>Eğitim</w:t>
          </w:r>
        </w:p>
      </w:sdtContent>
    </w:sdt>
    <w:p w14:paraId="06A7EDE5" w14:textId="77777777" w:rsidR="00A13F53" w:rsidRPr="00866AD8" w:rsidRDefault="00A13F53" w:rsidP="00A13F53">
      <w:pPr>
        <w:pStyle w:val="Balk4"/>
        <w:rPr>
          <w:rFonts w:asciiTheme="minorHAnsi" w:hAnsiTheme="minorHAnsi" w:cstheme="minorHAnsi"/>
          <w:sz w:val="22"/>
        </w:rPr>
      </w:pPr>
      <w:r w:rsidRPr="00866AD8">
        <w:rPr>
          <w:rFonts w:asciiTheme="minorHAnsi" w:hAnsiTheme="minorHAnsi" w:cstheme="minorHAnsi"/>
          <w:sz w:val="22"/>
        </w:rPr>
        <w:t>EGE ÜNİVERSİTESİ GIDA MÜHENDİSLİĞİ</w:t>
      </w:r>
    </w:p>
    <w:p w14:paraId="735E2B60" w14:textId="13BBA5CE" w:rsidR="00A13F53" w:rsidRPr="00866AD8" w:rsidRDefault="00A13F53" w:rsidP="00A13F53">
      <w:pPr>
        <w:pStyle w:val="Tarih"/>
        <w:rPr>
          <w:rFonts w:cstheme="minorHAnsi"/>
          <w:sz w:val="22"/>
        </w:rPr>
      </w:pPr>
      <w:proofErr w:type="gramStart"/>
      <w:r w:rsidRPr="00866AD8">
        <w:rPr>
          <w:rFonts w:cstheme="minorHAnsi"/>
          <w:sz w:val="22"/>
        </w:rPr>
        <w:t>2017</w:t>
      </w:r>
      <w:r w:rsidRPr="00866AD8">
        <w:rPr>
          <w:rFonts w:cstheme="minorHAnsi"/>
          <w:sz w:val="22"/>
          <w:lang w:bidi="tr-TR"/>
        </w:rPr>
        <w:t xml:space="preserve"> -</w:t>
      </w:r>
      <w:proofErr w:type="gramEnd"/>
      <w:r w:rsidRPr="00866AD8">
        <w:rPr>
          <w:rFonts w:cstheme="minorHAnsi"/>
          <w:sz w:val="22"/>
          <w:lang w:bidi="tr-TR"/>
        </w:rPr>
        <w:t xml:space="preserve"> </w:t>
      </w:r>
      <w:r w:rsidRPr="00866AD8">
        <w:rPr>
          <w:rFonts w:cstheme="minorHAnsi"/>
          <w:sz w:val="22"/>
        </w:rPr>
        <w:t>?</w:t>
      </w:r>
    </w:p>
    <w:p w14:paraId="7EB3031F" w14:textId="2A722D67" w:rsidR="00A13F53" w:rsidRPr="00866AD8" w:rsidRDefault="00A13F53" w:rsidP="00A13F53">
      <w:pPr>
        <w:rPr>
          <w:rFonts w:cstheme="minorHAnsi"/>
          <w:sz w:val="22"/>
          <w:lang w:bidi="tr-TR"/>
        </w:rPr>
      </w:pPr>
      <w:r w:rsidRPr="00866AD8">
        <w:rPr>
          <w:rFonts w:cstheme="minorHAnsi"/>
          <w:sz w:val="22"/>
          <w:lang w:bidi="tr-TR"/>
        </w:rPr>
        <w:t xml:space="preserve">Not </w:t>
      </w:r>
      <w:proofErr w:type="gramStart"/>
      <w:r w:rsidRPr="00866AD8">
        <w:rPr>
          <w:rFonts w:cstheme="minorHAnsi"/>
          <w:sz w:val="22"/>
          <w:lang w:bidi="tr-TR"/>
        </w:rPr>
        <w:t>ortalaması :</w:t>
      </w:r>
      <w:proofErr w:type="gramEnd"/>
      <w:r w:rsidRPr="00866AD8">
        <w:rPr>
          <w:rFonts w:cstheme="minorHAnsi"/>
          <w:sz w:val="22"/>
          <w:lang w:bidi="tr-TR"/>
        </w:rPr>
        <w:t xml:space="preserve"> 3.</w:t>
      </w:r>
      <w:r w:rsidR="00040549" w:rsidRPr="00866AD8">
        <w:rPr>
          <w:rFonts w:cstheme="minorHAnsi"/>
          <w:sz w:val="22"/>
          <w:lang w:bidi="tr-TR"/>
        </w:rPr>
        <w:t>08</w:t>
      </w:r>
    </w:p>
    <w:p w14:paraId="7EDBD0F6" w14:textId="57267CC4" w:rsidR="00A13F53" w:rsidRPr="00866AD8" w:rsidRDefault="00A13F53" w:rsidP="00A13F53">
      <w:pPr>
        <w:pStyle w:val="Balk4"/>
        <w:rPr>
          <w:rFonts w:asciiTheme="minorHAnsi" w:hAnsiTheme="minorHAnsi" w:cstheme="minorHAnsi"/>
          <w:sz w:val="22"/>
        </w:rPr>
      </w:pPr>
      <w:r w:rsidRPr="00866AD8">
        <w:rPr>
          <w:rFonts w:asciiTheme="minorHAnsi" w:hAnsiTheme="minorHAnsi" w:cstheme="minorHAnsi"/>
          <w:sz w:val="22"/>
        </w:rPr>
        <w:t xml:space="preserve">ANADOLU </w:t>
      </w:r>
      <w:proofErr w:type="gramStart"/>
      <w:r w:rsidRPr="00866AD8">
        <w:rPr>
          <w:rFonts w:asciiTheme="minorHAnsi" w:hAnsiTheme="minorHAnsi" w:cstheme="minorHAnsi"/>
          <w:sz w:val="22"/>
        </w:rPr>
        <w:t>ÜNİVERSİTESİ  İşletme</w:t>
      </w:r>
      <w:proofErr w:type="gramEnd"/>
      <w:r w:rsidRPr="00866AD8">
        <w:rPr>
          <w:rFonts w:asciiTheme="minorHAnsi" w:hAnsiTheme="minorHAnsi" w:cstheme="minorHAnsi"/>
          <w:sz w:val="22"/>
        </w:rPr>
        <w:t xml:space="preserve"> Bölümü</w:t>
      </w:r>
    </w:p>
    <w:p w14:paraId="6268366A" w14:textId="79449C8F" w:rsidR="00866AD8" w:rsidRPr="00866AD8" w:rsidRDefault="00A13F53" w:rsidP="00866AD8">
      <w:pPr>
        <w:pStyle w:val="Tarih"/>
        <w:rPr>
          <w:rFonts w:cstheme="minorHAnsi"/>
          <w:sz w:val="22"/>
        </w:rPr>
      </w:pPr>
      <w:proofErr w:type="gramStart"/>
      <w:r w:rsidRPr="00866AD8">
        <w:rPr>
          <w:rFonts w:cstheme="minorHAnsi"/>
          <w:sz w:val="22"/>
        </w:rPr>
        <w:t>2019</w:t>
      </w:r>
      <w:r w:rsidRPr="00866AD8">
        <w:rPr>
          <w:rFonts w:cstheme="minorHAnsi"/>
          <w:sz w:val="22"/>
          <w:lang w:bidi="tr-TR"/>
        </w:rPr>
        <w:t xml:space="preserve"> -</w:t>
      </w:r>
      <w:proofErr w:type="gramEnd"/>
      <w:r w:rsidRPr="00866AD8">
        <w:rPr>
          <w:rFonts w:cstheme="minorHAnsi"/>
          <w:sz w:val="22"/>
          <w:lang w:bidi="tr-TR"/>
        </w:rPr>
        <w:t xml:space="preserve"> </w:t>
      </w:r>
      <w:r w:rsidRPr="00866AD8">
        <w:rPr>
          <w:rFonts w:cstheme="minorHAnsi"/>
          <w:sz w:val="22"/>
        </w:rPr>
        <w:t>? (Açıköğretim-2.üniversite programı)</w:t>
      </w:r>
    </w:p>
    <w:p w14:paraId="3DA191B4" w14:textId="5837197A" w:rsidR="00A13F53" w:rsidRPr="00866AD8" w:rsidRDefault="00A13F53" w:rsidP="00866AD8">
      <w:pPr>
        <w:pStyle w:val="Tarih"/>
        <w:rPr>
          <w:sz w:val="22"/>
        </w:rPr>
      </w:pPr>
    </w:p>
    <w:p w14:paraId="4DBFDB15" w14:textId="47977555" w:rsidR="00131963" w:rsidRPr="00866AD8" w:rsidRDefault="00D4187F" w:rsidP="00866AD8">
      <w:pPr>
        <w:pStyle w:val="Balk3"/>
      </w:pPr>
      <w:r>
        <w:rPr>
          <w:lang w:bidi="tr-TR"/>
        </w:rPr>
        <w:t>yetenekler</w:t>
      </w:r>
    </w:p>
    <w:p w14:paraId="1C701DC5" w14:textId="299D5807" w:rsidR="00131963" w:rsidRDefault="00D4187F" w:rsidP="00D4187F">
      <w:pPr>
        <w:spacing w:after="0"/>
        <w:contextualSpacing/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</w:pPr>
      <w:r w:rsidRPr="00372A54"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  <w:t xml:space="preserve"> • MS Office Paketi </w:t>
      </w:r>
    </w:p>
    <w:p w14:paraId="4281C69B" w14:textId="1B44F2B3" w:rsidR="00040549" w:rsidRPr="003A3333" w:rsidRDefault="001F735B" w:rsidP="00D4187F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Helvetica" w:eastAsia="Times New Roman" w:hAnsi="Helvetica" w:cs="Times New Roman"/>
          <w:color w:val="3C3B37"/>
          <w:spacing w:val="0"/>
          <w:sz w:val="22"/>
          <w:szCs w:val="22"/>
          <w:lang w:eastAsia="tr-TR"/>
        </w:rPr>
      </w:pPr>
      <w:proofErr w:type="gramStart"/>
      <w:r w:rsidRPr="003A3333">
        <w:rPr>
          <w:rFonts w:ascii="Calibri Light" w:eastAsia="Times New Roman" w:hAnsi="Calibri Light" w:cs="Calibri Light"/>
          <w:color w:val="000000" w:themeColor="text1"/>
          <w:spacing w:val="-8"/>
          <w:sz w:val="22"/>
          <w:szCs w:val="22"/>
          <w:lang w:bidi="tr-TR"/>
        </w:rPr>
        <w:t>Excel ,</w:t>
      </w:r>
      <w:proofErr w:type="spellStart"/>
      <w:r w:rsidRPr="003A3333">
        <w:rPr>
          <w:rFonts w:ascii="Calibri Light" w:eastAsia="Times New Roman" w:hAnsi="Calibri Light" w:cs="Calibri Light"/>
          <w:color w:val="000000" w:themeColor="text1"/>
          <w:spacing w:val="-8"/>
          <w:sz w:val="22"/>
          <w:szCs w:val="22"/>
          <w:lang w:bidi="tr-TR"/>
        </w:rPr>
        <w:t>PowerPoint</w:t>
      </w:r>
      <w:proofErr w:type="gramEnd"/>
      <w:r w:rsidRPr="003A3333">
        <w:rPr>
          <w:rFonts w:ascii="Calibri Light" w:eastAsia="Times New Roman" w:hAnsi="Calibri Light" w:cs="Calibri Light"/>
          <w:color w:val="000000" w:themeColor="text1"/>
          <w:spacing w:val="-8"/>
          <w:sz w:val="22"/>
          <w:szCs w:val="22"/>
          <w:lang w:bidi="tr-TR"/>
        </w:rPr>
        <w:t>,Word</w:t>
      </w:r>
      <w:proofErr w:type="spellEnd"/>
      <w:r w:rsidRPr="003A3333">
        <w:rPr>
          <w:rFonts w:ascii="Calibri Light" w:eastAsia="Times New Roman" w:hAnsi="Calibri Light" w:cs="Calibri Light"/>
          <w:color w:val="000000" w:themeColor="text1"/>
          <w:spacing w:val="-8"/>
          <w:sz w:val="22"/>
          <w:szCs w:val="22"/>
          <w:lang w:bidi="tr-TR"/>
        </w:rPr>
        <w:t xml:space="preserve"> programının etkin kullanımı, Excel tablo çizimi, Excel ile raporlama(</w:t>
      </w:r>
      <w:proofErr w:type="spellStart"/>
      <w:r w:rsidRPr="001F735B">
        <w:rPr>
          <w:rFonts w:eastAsia="Times New Roman" w:cstheme="minorHAnsi"/>
          <w:color w:val="3C3B37"/>
          <w:spacing w:val="0"/>
          <w:sz w:val="22"/>
          <w:szCs w:val="22"/>
          <w:lang w:eastAsia="tr-TR"/>
        </w:rPr>
        <w:t>PivotTable,Veri</w:t>
      </w:r>
      <w:proofErr w:type="spellEnd"/>
      <w:r w:rsidRPr="001F735B">
        <w:rPr>
          <w:rFonts w:eastAsia="Times New Roman" w:cstheme="minorHAnsi"/>
          <w:color w:val="3C3B37"/>
          <w:spacing w:val="0"/>
          <w:sz w:val="22"/>
          <w:szCs w:val="22"/>
          <w:lang w:eastAsia="tr-TR"/>
        </w:rPr>
        <w:t xml:space="preserve"> </w:t>
      </w:r>
      <w:proofErr w:type="spellStart"/>
      <w:r w:rsidRPr="001F735B">
        <w:rPr>
          <w:rFonts w:eastAsia="Times New Roman" w:cstheme="minorHAnsi"/>
          <w:color w:val="3C3B37"/>
          <w:spacing w:val="0"/>
          <w:sz w:val="22"/>
          <w:szCs w:val="22"/>
          <w:lang w:eastAsia="tr-TR"/>
        </w:rPr>
        <w:t>AltToplam</w:t>
      </w:r>
      <w:proofErr w:type="spellEnd"/>
      <w:r w:rsidRPr="001F735B">
        <w:rPr>
          <w:rFonts w:eastAsia="Times New Roman" w:cstheme="minorHAnsi"/>
          <w:color w:val="3C3B37"/>
          <w:spacing w:val="0"/>
          <w:sz w:val="22"/>
          <w:szCs w:val="22"/>
          <w:lang w:eastAsia="tr-TR"/>
        </w:rPr>
        <w:t>)</w:t>
      </w:r>
    </w:p>
    <w:p w14:paraId="462702C7" w14:textId="1B98D82B" w:rsidR="00131963" w:rsidRPr="003A3333" w:rsidRDefault="00131963" w:rsidP="00D4187F">
      <w:pPr>
        <w:spacing w:after="0"/>
        <w:contextualSpacing/>
        <w:rPr>
          <w:rFonts w:ascii="Calibri Light" w:eastAsia="Times New Roman" w:hAnsi="Calibri Light" w:cs="Calibri Light"/>
          <w:spacing w:val="-8"/>
          <w:lang w:bidi="tr-TR"/>
        </w:rPr>
      </w:pPr>
      <w:r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  <w:t xml:space="preserve"> </w:t>
      </w:r>
      <w:r w:rsidR="00D4187F" w:rsidRPr="00372A54"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  <w:t xml:space="preserve">• </w:t>
      </w:r>
      <w:proofErr w:type="spellStart"/>
      <w:r w:rsidRPr="003A3333">
        <w:rPr>
          <w:rFonts w:ascii="Calibri Light" w:eastAsia="Times New Roman" w:hAnsi="Calibri Light" w:cs="Calibri Light"/>
          <w:spacing w:val="-8"/>
          <w:lang w:bidi="tr-TR"/>
        </w:rPr>
        <w:t>Matlab</w:t>
      </w:r>
      <w:proofErr w:type="spellEnd"/>
    </w:p>
    <w:p w14:paraId="0E6723F9" w14:textId="75215C16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Veri elde etme.</w:t>
      </w:r>
    </w:p>
    <w:p w14:paraId="25DBC619" w14:textId="59CCECD0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Veri analiz etme.</w:t>
      </w:r>
    </w:p>
    <w:p w14:paraId="7B4B8139" w14:textId="57C60A62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Modelleme ve Simülasyon.</w:t>
      </w:r>
    </w:p>
    <w:p w14:paraId="1AA9673D" w14:textId="39A817BB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 xml:space="preserve">Veri </w:t>
      </w:r>
      <w:proofErr w:type="spellStart"/>
      <w:r w:rsidRPr="003A3333">
        <w:rPr>
          <w:rFonts w:asciiTheme="minorHAnsi" w:hAnsiTheme="minorHAnsi" w:cstheme="minorHAnsi"/>
          <w:sz w:val="22"/>
          <w:szCs w:val="22"/>
        </w:rPr>
        <w:t>grafikleştirme</w:t>
      </w:r>
      <w:proofErr w:type="spellEnd"/>
      <w:r w:rsidRPr="003A3333">
        <w:rPr>
          <w:rFonts w:asciiTheme="minorHAnsi" w:hAnsiTheme="minorHAnsi" w:cstheme="minorHAnsi"/>
          <w:sz w:val="22"/>
          <w:szCs w:val="22"/>
        </w:rPr>
        <w:t>.</w:t>
      </w:r>
    </w:p>
    <w:p w14:paraId="6FEA48A1" w14:textId="505152A7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Programlama ve uygulama geliştirme.</w:t>
      </w:r>
    </w:p>
    <w:p w14:paraId="1D5F3D4C" w14:textId="5DA7A543" w:rsidR="001F735B" w:rsidRPr="003A3333" w:rsidRDefault="001F735B" w:rsidP="00D4187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Algoritma prototipi oluşturma ve geliştirme.</w:t>
      </w:r>
    </w:p>
    <w:p w14:paraId="71EC03B9" w14:textId="4E24FB32" w:rsidR="00D70063" w:rsidRPr="003A3333" w:rsidRDefault="00D4187F" w:rsidP="00D4187F">
      <w:pPr>
        <w:spacing w:after="0"/>
        <w:contextualSpacing/>
        <w:rPr>
          <w:rFonts w:ascii="Calibri Light" w:eastAsia="Times New Roman" w:hAnsi="Calibri Light" w:cs="Calibri Light"/>
          <w:spacing w:val="-8"/>
          <w:lang w:bidi="tr-TR"/>
        </w:rPr>
      </w:pPr>
      <w:r w:rsidRPr="003A3333">
        <w:rPr>
          <w:rFonts w:ascii="Calibri Light" w:eastAsia="Times New Roman" w:hAnsi="Calibri Light" w:cs="Calibri Light"/>
          <w:spacing w:val="-8"/>
          <w:lang w:bidi="tr-TR"/>
        </w:rPr>
        <w:t xml:space="preserve"> • </w:t>
      </w:r>
      <w:proofErr w:type="spellStart"/>
      <w:r w:rsidR="00131963" w:rsidRPr="003A3333">
        <w:rPr>
          <w:rFonts w:ascii="Calibri Light" w:eastAsia="Times New Roman" w:hAnsi="Calibri Light" w:cs="Calibri Light"/>
          <w:spacing w:val="-8"/>
          <w:lang w:bidi="tr-TR"/>
        </w:rPr>
        <w:t>Autocad</w:t>
      </w:r>
      <w:proofErr w:type="spellEnd"/>
      <w:r w:rsidRPr="003A3333">
        <w:rPr>
          <w:rFonts w:ascii="Calibri Light" w:eastAsia="Times New Roman" w:hAnsi="Calibri Light" w:cs="Calibri Light"/>
          <w:spacing w:val="-8"/>
          <w:lang w:bidi="tr-TR"/>
        </w:rPr>
        <w:t xml:space="preserve"> </w:t>
      </w:r>
    </w:p>
    <w:p w14:paraId="585C43C3" w14:textId="7B6BE962" w:rsidR="003A3333" w:rsidRPr="003A3333" w:rsidRDefault="003A3333" w:rsidP="003A3333">
      <w:pPr>
        <w:numPr>
          <w:ilvl w:val="0"/>
          <w:numId w:val="3"/>
        </w:numPr>
        <w:shd w:val="clear" w:color="auto" w:fill="FFFFFF" w:themeFill="background1"/>
        <w:spacing w:after="0"/>
        <w:rPr>
          <w:rFonts w:eastAsia="Times New Roman" w:cstheme="minorHAnsi"/>
          <w:spacing w:val="0"/>
          <w:sz w:val="22"/>
          <w:szCs w:val="22"/>
          <w:lang w:eastAsia="tr-TR"/>
        </w:rPr>
      </w:pPr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>3D Modelleme</w:t>
      </w:r>
    </w:p>
    <w:p w14:paraId="66A07584" w14:textId="2E9232F6" w:rsidR="003A3333" w:rsidRPr="003A3333" w:rsidRDefault="003A3333" w:rsidP="003A3333">
      <w:pPr>
        <w:numPr>
          <w:ilvl w:val="0"/>
          <w:numId w:val="3"/>
        </w:numPr>
        <w:shd w:val="clear" w:color="auto" w:fill="FFFFFF" w:themeFill="background1"/>
        <w:spacing w:after="0"/>
        <w:rPr>
          <w:rFonts w:eastAsia="Times New Roman" w:cstheme="minorHAnsi"/>
          <w:spacing w:val="0"/>
          <w:sz w:val="22"/>
          <w:szCs w:val="22"/>
          <w:lang w:eastAsia="tr-TR"/>
        </w:rPr>
      </w:pPr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>2D Modelleme</w:t>
      </w:r>
    </w:p>
    <w:p w14:paraId="04F01B0A" w14:textId="4A3D8D73" w:rsidR="003A3333" w:rsidRPr="00866AD8" w:rsidRDefault="003A3333" w:rsidP="00D4187F">
      <w:pPr>
        <w:numPr>
          <w:ilvl w:val="0"/>
          <w:numId w:val="3"/>
        </w:numPr>
        <w:shd w:val="clear" w:color="auto" w:fill="FFFFFF" w:themeFill="background1"/>
        <w:spacing w:after="0"/>
        <w:rPr>
          <w:rFonts w:eastAsia="Times New Roman" w:cstheme="minorHAnsi"/>
          <w:spacing w:val="0"/>
          <w:sz w:val="22"/>
          <w:szCs w:val="22"/>
          <w:lang w:eastAsia="tr-TR"/>
        </w:rPr>
      </w:pPr>
      <w:proofErr w:type="spellStart"/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>Render</w:t>
      </w:r>
      <w:proofErr w:type="spellEnd"/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 xml:space="preserve"> Alm</w:t>
      </w:r>
      <w:r w:rsidR="00866AD8">
        <w:rPr>
          <w:rFonts w:eastAsia="Times New Roman" w:cstheme="minorHAnsi"/>
          <w:spacing w:val="0"/>
          <w:sz w:val="22"/>
          <w:szCs w:val="22"/>
          <w:lang w:eastAsia="tr-TR"/>
        </w:rPr>
        <w:t>a</w:t>
      </w:r>
    </w:p>
    <w:sectPr w:rsidR="003A3333" w:rsidRPr="00866AD8" w:rsidSect="008F6C03">
      <w:headerReference w:type="default" r:id="rId20"/>
      <w:pgSz w:w="11906" w:h="16838" w:code="9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27384" w14:textId="77777777" w:rsidR="005A21AB" w:rsidRDefault="005A21AB" w:rsidP="00187B92">
      <w:pPr>
        <w:spacing w:after="0"/>
      </w:pPr>
      <w:r>
        <w:separator/>
      </w:r>
    </w:p>
  </w:endnote>
  <w:endnote w:type="continuationSeparator" w:id="0">
    <w:p w14:paraId="601F860C" w14:textId="77777777" w:rsidR="005A21AB" w:rsidRDefault="005A21AB" w:rsidP="00187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F19E" w14:textId="77777777" w:rsidR="005A21AB" w:rsidRDefault="005A21AB" w:rsidP="00187B92">
      <w:pPr>
        <w:spacing w:after="0"/>
      </w:pPr>
      <w:r>
        <w:separator/>
      </w:r>
    </w:p>
  </w:footnote>
  <w:footnote w:type="continuationSeparator" w:id="0">
    <w:p w14:paraId="34AC9E6A" w14:textId="77777777" w:rsidR="005A21AB" w:rsidRDefault="005A21AB" w:rsidP="00187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FC675E" w14:textId="77777777" w:rsidR="009F0771" w:rsidRDefault="00187B92">
        <w:pPr>
          <w:pStyle w:val="stBilgi"/>
        </w:pPr>
        <w:r>
          <w:rPr>
            <w:lang w:bidi="tr-TR"/>
          </w:rPr>
          <w:fldChar w:fldCharType="begin"/>
        </w:r>
        <w:r>
          <w:rPr>
            <w:lang w:bidi="tr-TR"/>
          </w:rPr>
          <w:instrText xml:space="preserve"> PAGE   \* MERGEFORMAT </w:instrText>
        </w:r>
        <w:r>
          <w:rPr>
            <w:lang w:bidi="tr-TR"/>
          </w:rPr>
          <w:fldChar w:fldCharType="separate"/>
        </w:r>
        <w:r w:rsidR="006B6D95">
          <w:rPr>
            <w:noProof/>
            <w:lang w:bidi="tr-TR"/>
          </w:rPr>
          <w:t>2</w:t>
        </w:r>
        <w:r>
          <w:rPr>
            <w:noProof/>
            <w:lang w:bidi="tr-TR"/>
          </w:rPr>
          <w:fldChar w:fldCharType="end"/>
        </w:r>
        <w:r>
          <w:rPr>
            <w:noProof/>
            <w:lang w:bidi="tr-TR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2BA8B439" wp14:editId="0216C04F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664845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Metin Kutusu 2" descr="Kenar çubuğu metni kutus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oKlavuzu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Düzen tablosu"/>
                              </w:tblPr>
                              <w:tblGrid>
                                <w:gridCol w:w="3385"/>
                              </w:tblGrid>
                              <w:tr w:rsidR="002C0739" w14:paraId="3CBAFF8A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p w14:paraId="5FE4EA59" w14:textId="77777777" w:rsidR="002C0739" w:rsidRPr="00187B92" w:rsidRDefault="00556717" w:rsidP="00187B92">
                                    <w:pPr>
                                      <w:pStyle w:val="KonuBal"/>
                                    </w:pPr>
                                    <w:r>
                                      <w:rPr>
                                        <w:lang w:bidi="tr-TR"/>
                                      </w:rPr>
                                      <w:t>ted mcgowan</w:t>
                                    </w:r>
                                  </w:p>
                                  <w:p w14:paraId="6BFF505D" w14:textId="77777777" w:rsidR="002C0739" w:rsidRPr="00970D57" w:rsidRDefault="00556717" w:rsidP="00970D57">
                                    <w:pPr>
                                      <w:pStyle w:val="Altyaz"/>
                                    </w:pPr>
                                    <w:r>
                                      <w:rPr>
                                        <w:lang w:bidi="tr-TR"/>
                                      </w:rPr>
                                      <w:t>ofis yöneticisi</w:t>
                                    </w:r>
                                  </w:p>
                                </w:tc>
                              </w:tr>
                            </w:tbl>
                            <w:p w14:paraId="6CEA1F6E" w14:textId="77777777" w:rsidR="009F0771" w:rsidRDefault="005A21AB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BA8B439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Kenar çubuğu metni kutusu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" filled="f" stroked="f">
                  <v:textbox inset="0,0,0,0">
                    <w:txbxContent>
                      <w:tbl>
                        <w:tblPr>
                          <w:tblStyle w:val="TabloKlavuzu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Düzen tablosu"/>
                        </w:tblPr>
                        <w:tblGrid>
                          <w:gridCol w:w="3385"/>
                        </w:tblGrid>
                        <w:tr w:rsidR="002C0739" w14:paraId="3CBAFF8A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p w14:paraId="5FE4EA59" w14:textId="77777777" w:rsidR="002C0739" w:rsidRPr="00187B92" w:rsidRDefault="00556717" w:rsidP="00187B92">
                              <w:pPr>
                                <w:pStyle w:val="KonuBal"/>
                              </w:pPr>
                              <w:r>
                                <w:rPr>
                                  <w:lang w:bidi="tr-TR"/>
                                </w:rPr>
                                <w:t>ted mcgowan</w:t>
                              </w:r>
                            </w:p>
                            <w:p w14:paraId="6BFF505D" w14:textId="77777777" w:rsidR="002C0739" w:rsidRPr="00970D57" w:rsidRDefault="00556717" w:rsidP="00970D57">
                              <w:pPr>
                                <w:pStyle w:val="Altyaz"/>
                              </w:pPr>
                              <w:r>
                                <w:rPr>
                                  <w:lang w:bidi="tr-TR"/>
                                </w:rPr>
                                <w:t>ofis yöneticisi</w:t>
                              </w:r>
                            </w:p>
                          </w:tc>
                        </w:tr>
                      </w:tbl>
                      <w:p w14:paraId="6CEA1F6E" w14:textId="77777777" w:rsidR="009F0771" w:rsidRDefault="005A21AB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51F3"/>
    <w:multiLevelType w:val="multilevel"/>
    <w:tmpl w:val="5C72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D1D6B"/>
    <w:multiLevelType w:val="multilevel"/>
    <w:tmpl w:val="A00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93E63"/>
    <w:multiLevelType w:val="multilevel"/>
    <w:tmpl w:val="5D6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53"/>
    <w:rsid w:val="00040549"/>
    <w:rsid w:val="00056BAE"/>
    <w:rsid w:val="000A7569"/>
    <w:rsid w:val="00100D1D"/>
    <w:rsid w:val="00131963"/>
    <w:rsid w:val="001340F5"/>
    <w:rsid w:val="00157B6F"/>
    <w:rsid w:val="00187B92"/>
    <w:rsid w:val="001F735B"/>
    <w:rsid w:val="00293B83"/>
    <w:rsid w:val="002C0739"/>
    <w:rsid w:val="00372A54"/>
    <w:rsid w:val="0039505A"/>
    <w:rsid w:val="003A3333"/>
    <w:rsid w:val="003B1A56"/>
    <w:rsid w:val="00431971"/>
    <w:rsid w:val="0044748F"/>
    <w:rsid w:val="00486E5D"/>
    <w:rsid w:val="004D01C3"/>
    <w:rsid w:val="00556717"/>
    <w:rsid w:val="00581FC8"/>
    <w:rsid w:val="005A21AB"/>
    <w:rsid w:val="005F41D0"/>
    <w:rsid w:val="00697C31"/>
    <w:rsid w:val="006A3CE7"/>
    <w:rsid w:val="006B6D95"/>
    <w:rsid w:val="00785FCC"/>
    <w:rsid w:val="00866AD8"/>
    <w:rsid w:val="008A61C9"/>
    <w:rsid w:val="008C2D70"/>
    <w:rsid w:val="008C33FB"/>
    <w:rsid w:val="008F6C03"/>
    <w:rsid w:val="009351D9"/>
    <w:rsid w:val="009A2001"/>
    <w:rsid w:val="009C0242"/>
    <w:rsid w:val="00A13F53"/>
    <w:rsid w:val="00AD4D2F"/>
    <w:rsid w:val="00AF7BCF"/>
    <w:rsid w:val="00D1599B"/>
    <w:rsid w:val="00D4187F"/>
    <w:rsid w:val="00D460EA"/>
    <w:rsid w:val="00D54483"/>
    <w:rsid w:val="00D70063"/>
    <w:rsid w:val="00D70A53"/>
    <w:rsid w:val="00E50607"/>
    <w:rsid w:val="00EA0BE6"/>
    <w:rsid w:val="00F24F1D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E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56"/>
    <w:pPr>
      <w:spacing w:after="240" w:line="240" w:lineRule="auto"/>
    </w:pPr>
    <w:rPr>
      <w:spacing w:val="-6"/>
    </w:rPr>
  </w:style>
  <w:style w:type="paragraph" w:styleId="Balk1">
    <w:name w:val="heading 1"/>
    <w:basedOn w:val="Normal"/>
    <w:next w:val="Normal"/>
    <w:link w:val="Balk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Balk2">
    <w:name w:val="heading 2"/>
    <w:basedOn w:val="Normal"/>
    <w:link w:val="Balk2Char"/>
    <w:uiPriority w:val="9"/>
    <w:unhideWhenUsed/>
    <w:qFormat/>
    <w:rsid w:val="008C33FB"/>
    <w:pPr>
      <w:keepNext/>
      <w:keepLines/>
      <w:spacing w:before="480" w:after="0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Balk3">
    <w:name w:val="heading 3"/>
    <w:basedOn w:val="Normal"/>
    <w:next w:val="Balk4"/>
    <w:link w:val="Balk3Char"/>
    <w:uiPriority w:val="9"/>
    <w:unhideWhenUsed/>
    <w:qFormat/>
    <w:rsid w:val="00187B92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Balk4">
    <w:name w:val="heading 4"/>
    <w:basedOn w:val="Normal"/>
    <w:next w:val="Balk5"/>
    <w:link w:val="Balk4Char"/>
    <w:uiPriority w:val="9"/>
    <w:unhideWhenUsed/>
    <w:qFormat/>
    <w:rsid w:val="008C33FB"/>
    <w:pPr>
      <w:keepNext/>
      <w:keepLines/>
      <w:spacing w:before="120" w:after="0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87B92"/>
    <w:pPr>
      <w:keepNext/>
      <w:keepLines/>
      <w:spacing w:after="0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Balk2Char">
    <w:name w:val="Başlık 2 Char"/>
    <w:basedOn w:val="VarsaylanParagrafYazTipi"/>
    <w:link w:val="Balk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Balk3Char">
    <w:name w:val="Başlık 3 Char"/>
    <w:basedOn w:val="VarsaylanParagrafYazTipi"/>
    <w:link w:val="Balk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Balk4Char">
    <w:name w:val="Başlık 4 Char"/>
    <w:basedOn w:val="VarsaylanParagrafYazTipi"/>
    <w:link w:val="Balk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Balk5Char">
    <w:name w:val="Başlık 5 Char"/>
    <w:basedOn w:val="VarsaylanParagrafYazTipi"/>
    <w:link w:val="Balk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187B92"/>
    <w:pPr>
      <w:spacing w:after="0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stBilgiChar">
    <w:name w:val="Üst Bilgi Char"/>
    <w:basedOn w:val="VarsaylanParagrafYazTipi"/>
    <w:link w:val="stBilgi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oKlavuzu">
    <w:name w:val="Table Grid"/>
    <w:basedOn w:val="NormalTablo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iimBilgileri">
    <w:name w:val="İletişim Bilgileri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Gl">
    <w:name w:val="Strong"/>
    <w:basedOn w:val="VarsaylanParagrafYazTipi"/>
    <w:uiPriority w:val="22"/>
    <w:qFormat/>
    <w:rsid w:val="00D70063"/>
    <w:rPr>
      <w:b/>
      <w:bCs/>
    </w:rPr>
  </w:style>
  <w:style w:type="paragraph" w:styleId="KonuBal">
    <w:name w:val="Title"/>
    <w:basedOn w:val="Normal"/>
    <w:link w:val="KonuBalChar"/>
    <w:uiPriority w:val="1"/>
    <w:qFormat/>
    <w:rsid w:val="00D70063"/>
    <w:pPr>
      <w:spacing w:before="60" w:after="0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KonuBalChar">
    <w:name w:val="Konu Başlığı Char"/>
    <w:basedOn w:val="VarsaylanParagrafYazTipi"/>
    <w:link w:val="KonuBal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Fotoraf">
    <w:name w:val="Fotoğraf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/>
      <w:jc w:val="center"/>
    </w:pPr>
    <w:rPr>
      <w:rFonts w:eastAsiaTheme="minorEastAsia"/>
      <w:lang w:eastAsia="ja-JP"/>
    </w:rPr>
  </w:style>
  <w:style w:type="paragraph" w:styleId="Altyaz">
    <w:name w:val="Subtitle"/>
    <w:basedOn w:val="Normal"/>
    <w:link w:val="AltyazChar"/>
    <w:uiPriority w:val="2"/>
    <w:qFormat/>
    <w:rsid w:val="008C33FB"/>
    <w:pPr>
      <w:numPr>
        <w:ilvl w:val="1"/>
      </w:numPr>
      <w:spacing w:after="640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AltyazChar">
    <w:name w:val="Altyazı Char"/>
    <w:basedOn w:val="VarsaylanParagrafYazTipi"/>
    <w:link w:val="Altyaz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187B92"/>
    <w:pPr>
      <w:spacing w:after="0"/>
    </w:pPr>
    <w:rPr>
      <w:rFonts w:eastAsiaTheme="minorEastAsia"/>
      <w:lang w:eastAsia="ja-JP"/>
    </w:rPr>
  </w:style>
  <w:style w:type="character" w:customStyle="1" w:styleId="AltBilgiChar">
    <w:name w:val="Alt Bilgi Char"/>
    <w:basedOn w:val="VarsaylanParagrafYazTipi"/>
    <w:link w:val="AltBilgi"/>
    <w:uiPriority w:val="99"/>
    <w:rsid w:val="00187B92"/>
    <w:rPr>
      <w:rFonts w:eastAsiaTheme="minorEastAsia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187B92"/>
    <w:rPr>
      <w:color w:val="808080"/>
    </w:rPr>
  </w:style>
  <w:style w:type="character" w:styleId="Kpr">
    <w:name w:val="Hyperlink"/>
    <w:basedOn w:val="VarsaylanParagrafYazTipi"/>
    <w:uiPriority w:val="99"/>
    <w:unhideWhenUsed/>
    <w:rsid w:val="005567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67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D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D2F"/>
    <w:rPr>
      <w:rFonts w:ascii="Segoe UI" w:hAnsi="Segoe UI" w:cs="Segoe UI"/>
      <w:sz w:val="18"/>
      <w:szCs w:val="18"/>
    </w:rPr>
  </w:style>
  <w:style w:type="paragraph" w:styleId="Tarih">
    <w:name w:val="Date"/>
    <w:basedOn w:val="Normal"/>
    <w:next w:val="Normal"/>
    <w:link w:val="TarihChar"/>
    <w:uiPriority w:val="99"/>
    <w:rsid w:val="00A13F53"/>
    <w:pPr>
      <w:spacing w:after="0"/>
    </w:pPr>
    <w:rPr>
      <w:rFonts w:eastAsiaTheme="minorEastAsia"/>
      <w:spacing w:val="0"/>
      <w:sz w:val="18"/>
      <w:szCs w:val="22"/>
      <w:lang w:eastAsia="ja-JP"/>
    </w:rPr>
  </w:style>
  <w:style w:type="character" w:customStyle="1" w:styleId="TarihChar">
    <w:name w:val="Tarih Char"/>
    <w:basedOn w:val="VarsaylanParagrafYazTipi"/>
    <w:link w:val="Tarih"/>
    <w:uiPriority w:val="99"/>
    <w:rsid w:val="00A13F53"/>
    <w:rPr>
      <w:rFonts w:eastAsiaTheme="minorEastAsia"/>
      <w:sz w:val="18"/>
      <w:szCs w:val="22"/>
      <w:lang w:eastAsia="ja-JP"/>
    </w:rPr>
  </w:style>
  <w:style w:type="character" w:customStyle="1" w:styleId="what-you-will-learn--objective-item--ecarc">
    <w:name w:val="what-you-will-learn--objective-item--ecarc"/>
    <w:basedOn w:val="VarsaylanParagrafYazTipi"/>
    <w:rsid w:val="001F735B"/>
  </w:style>
  <w:style w:type="paragraph" w:styleId="NormalWeb">
    <w:name w:val="Normal (Web)"/>
    <w:basedOn w:val="Normal"/>
    <w:uiPriority w:val="99"/>
    <w:unhideWhenUsed/>
    <w:rsid w:val="001F735B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eastAsia="tr-TR"/>
    </w:rPr>
  </w:style>
  <w:style w:type="character" w:customStyle="1" w:styleId="shaded-label">
    <w:name w:val="shaded-label"/>
    <w:basedOn w:val="VarsaylanParagrafYazTipi"/>
    <w:rsid w:val="003A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len.yildiz.turp@ege.edu.tr" TargetMode="External"/><Relationship Id="rId18" Type="http://schemas.openxmlformats.org/officeDocument/2006/relationships/hyperlink" Target="https://avesis.ege.edu.tr/proje/9ba56015-6fac-454d-bd19-6055f8128eec/akilli-pisirme-yonetim-sistemine-sahip-odun-atesi-etkili-doner-makinesinin-tasarimi-prototip-uretimi-ve-urun-kalite-ozellikleri-uzerine-etkisinin-incelenmesi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anikaleyna@gmail.com" TargetMode="External"/><Relationship Id="rId17" Type="http://schemas.openxmlformats.org/officeDocument/2006/relationships/hyperlink" Target="https://avesis.ege.edu.tr/proje/325a1387-303a-4100-a90e-bf922eb52e14/tuketime-hazir-tavuk-tantuni-ticari-urunu-gelistirilme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vesis.ege.edu.tr/proje/0579bee8-33ff-4f05-9a85-c9ea5c9e48bd/koruk-urunlerinin-koruk-suyu-ve-kurutulmus-koruk-posasi-et-teknolojisinde-urun-guvenilirligini-arttirma-ve-saglikli-urun-formulasyonu-gelistirme-amaciyla-kullanim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ulen.yildiz.turp@ege.edu.t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vesis.ege.edu.tr/proje/5ffb8393-ace6-45d6-a5ee-e88b97d20ee0/yenilikci-surdurulebilir-seluloz-tabanli-gida-ambalaji-gelistirilmesi-ve-bazi-taze-meyvelerde-kullanilmas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kaleyna@gmail.com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Ofis%20y&#246;neticisi%20&#246;zge&#231;mi&#351;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6E5FE86E624510835F6C1AD223E9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3F7DCF-BDED-4A29-B7E5-204B662ED68B}"/>
      </w:docPartPr>
      <w:docPartBody>
        <w:p w:rsidR="003E4835" w:rsidRDefault="00710BE9">
          <w:pPr>
            <w:pStyle w:val="2A6E5FE86E624510835F6C1AD223E9A3"/>
          </w:pPr>
          <w:r>
            <w:rPr>
              <w:lang w:bidi="tr-TR"/>
            </w:rPr>
            <w:t>Deneyim</w:t>
          </w:r>
        </w:p>
      </w:docPartBody>
    </w:docPart>
    <w:docPart>
      <w:docPartPr>
        <w:name w:val="8FC8737404084FDA8F547542320614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7C170-4573-40EA-B213-D3968163D54C}"/>
      </w:docPartPr>
      <w:docPartBody>
        <w:p w:rsidR="003E4835" w:rsidRDefault="00710BE9">
          <w:pPr>
            <w:pStyle w:val="8FC8737404084FDA8F5475423206149A"/>
          </w:pPr>
          <w:r>
            <w:rPr>
              <w:lang w:bidi="tr-TR"/>
            </w:rPr>
            <w:t>Eğitim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9"/>
    <w:rsid w:val="003E4835"/>
    <w:rsid w:val="00710BE9"/>
    <w:rsid w:val="00A668B7"/>
    <w:rsid w:val="00DA2414"/>
    <w:rsid w:val="00E569A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A6E5FE86E624510835F6C1AD223E9A3">
    <w:name w:val="2A6E5FE86E624510835F6C1AD223E9A3"/>
  </w:style>
  <w:style w:type="paragraph" w:customStyle="1" w:styleId="8FC8737404084FDA8F5475423206149A">
    <w:name w:val="8FC8737404084FDA8F54754232061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Ofis yöneticisi özgeçmişi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2021-03-17T18:50:00Z</dcterms:created>
  <dcterms:modified xsi:type="dcterms:W3CDTF">2021-03-23T08:59:00Z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